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F077B6">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F077B6">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6E1254" w:rsidRPr="006E1254" w:rsidRDefault="006E1254" w:rsidP="006E1254">
            <w:pPr>
              <w:rPr>
                <w:rFonts w:ascii="Arial" w:hAnsi="Arial"/>
              </w:rPr>
            </w:pPr>
            <w:r w:rsidRPr="006E1254">
              <w:rPr>
                <w:rFonts w:ascii="Arial" w:hAnsi="Arial"/>
              </w:rPr>
              <w:t xml:space="preserve">Foundations for Social Services Fieldwork and Practice </w:t>
            </w:r>
          </w:p>
          <w:p w:rsidR="00334D69" w:rsidRDefault="00334D69">
            <w:pPr>
              <w:rPr>
                <w:rFonts w:ascii="Arial" w:hAnsi="Arial"/>
              </w:rPr>
            </w:pP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6E1254">
            <w:pPr>
              <w:rPr>
                <w:rFonts w:ascii="Arial" w:hAnsi="Arial"/>
              </w:rPr>
            </w:pPr>
            <w:r w:rsidRPr="006E1254">
              <w:rPr>
                <w:rFonts w:ascii="Arial" w:hAnsi="Arial"/>
              </w:rPr>
              <w:t>SSW 105</w:t>
            </w:r>
          </w:p>
          <w:p w:rsidR="006E1254" w:rsidRDefault="006E1254">
            <w:pPr>
              <w:rPr>
                <w:rFonts w:ascii="Arial" w:hAnsi="Arial"/>
              </w:rPr>
            </w:pPr>
            <w:r>
              <w:rPr>
                <w:rFonts w:ascii="Arial" w:hAnsi="Arial"/>
              </w:rPr>
              <w:t>SSW0105</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6E1254" w:rsidP="00B56820">
            <w:pPr>
              <w:rPr>
                <w:rFonts w:ascii="Arial" w:hAnsi="Arial"/>
              </w:rPr>
            </w:pPr>
            <w:r w:rsidRPr="006E1254">
              <w:rPr>
                <w:rFonts w:ascii="Arial" w:hAnsi="Arial"/>
              </w:rPr>
              <w:t>Social Services Worker</w:t>
            </w: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6E1254" w:rsidRDefault="006E1254">
            <w:pPr>
              <w:rPr>
                <w:rFonts w:ascii="Arial" w:hAnsi="Arial"/>
                <w:b/>
                <w:lang w:val="en-GB"/>
              </w:rPr>
            </w:pP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6E1254" w:rsidRPr="006E1254" w:rsidRDefault="006E1254" w:rsidP="006E1254">
            <w:pPr>
              <w:rPr>
                <w:rFonts w:ascii="Arial" w:hAnsi="Arial"/>
              </w:rPr>
            </w:pPr>
            <w:r w:rsidRPr="006E1254">
              <w:rPr>
                <w:rFonts w:ascii="Arial" w:hAnsi="Arial"/>
              </w:rPr>
              <w:t xml:space="preserve">Judi Gough, </w:t>
            </w:r>
            <w:proofErr w:type="spellStart"/>
            <w:r w:rsidRPr="006E1254">
              <w:rPr>
                <w:rFonts w:ascii="Arial" w:hAnsi="Arial"/>
              </w:rPr>
              <w:t>MSW</w:t>
            </w:r>
            <w:proofErr w:type="spellEnd"/>
            <w:r w:rsidRPr="006E1254">
              <w:rPr>
                <w:rFonts w:ascii="Arial" w:hAnsi="Arial"/>
              </w:rPr>
              <w:t xml:space="preserve">, </w:t>
            </w:r>
            <w:proofErr w:type="spellStart"/>
            <w:r w:rsidRPr="006E1254">
              <w:rPr>
                <w:rFonts w:ascii="Arial" w:hAnsi="Arial"/>
              </w:rPr>
              <w:t>RSW</w:t>
            </w:r>
            <w:proofErr w:type="spellEnd"/>
            <w:r w:rsidRPr="006E1254">
              <w:rPr>
                <w:rFonts w:ascii="Arial" w:hAnsi="Arial"/>
              </w:rPr>
              <w:t xml:space="preserve">, </w:t>
            </w:r>
          </w:p>
          <w:p w:rsidR="006E1254" w:rsidRPr="006E1254" w:rsidRDefault="006E1254" w:rsidP="006E1254">
            <w:pPr>
              <w:rPr>
                <w:rFonts w:ascii="Arial" w:hAnsi="Arial"/>
              </w:rPr>
            </w:pPr>
            <w:r w:rsidRPr="006E1254">
              <w:rPr>
                <w:rFonts w:ascii="Arial" w:hAnsi="Arial"/>
              </w:rPr>
              <w:t xml:space="preserve">Leanne Murray, </w:t>
            </w:r>
            <w:proofErr w:type="spellStart"/>
            <w:r w:rsidRPr="006E1254">
              <w:rPr>
                <w:rFonts w:ascii="Arial" w:hAnsi="Arial"/>
              </w:rPr>
              <w:t>MSW</w:t>
            </w:r>
            <w:proofErr w:type="spellEnd"/>
            <w:r w:rsidRPr="006E1254">
              <w:rPr>
                <w:rFonts w:ascii="Arial" w:hAnsi="Arial"/>
              </w:rPr>
              <w:t xml:space="preserve">, </w:t>
            </w:r>
            <w:proofErr w:type="spellStart"/>
            <w:r w:rsidRPr="006E1254">
              <w:rPr>
                <w:rFonts w:ascii="Arial" w:hAnsi="Arial"/>
              </w:rPr>
              <w:t>RSW</w:t>
            </w:r>
            <w:proofErr w:type="spellEnd"/>
          </w:p>
          <w:p w:rsidR="00921A53" w:rsidRDefault="006E1254">
            <w:pPr>
              <w:rPr>
                <w:rFonts w:ascii="Arial" w:hAnsi="Arial"/>
              </w:rPr>
            </w:pPr>
            <w:proofErr w:type="spellStart"/>
            <w:r>
              <w:rPr>
                <w:rFonts w:ascii="Arial" w:hAnsi="Arial"/>
              </w:rPr>
              <w:t>Marnie</w:t>
            </w:r>
            <w:proofErr w:type="spellEnd"/>
            <w:r>
              <w:rPr>
                <w:rFonts w:ascii="Arial" w:hAnsi="Arial"/>
              </w:rPr>
              <w:t xml:space="preserve"> Bunting</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F077B6">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A006E1">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F077B6">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6E1254">
            <w:pPr>
              <w:rPr>
                <w:rFonts w:ascii="Arial" w:hAnsi="Arial"/>
              </w:rPr>
            </w:pPr>
            <w:r w:rsidRPr="006E1254">
              <w:rPr>
                <w:rFonts w:ascii="Arial" w:hAnsi="Arial"/>
              </w:rPr>
              <w:t>3</w:t>
            </w: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6E1254">
            <w:pPr>
              <w:rPr>
                <w:rFonts w:ascii="Arial" w:hAnsi="Arial"/>
              </w:rPr>
            </w:pPr>
            <w:r>
              <w:rPr>
                <w:rFonts w:ascii="Arial" w:hAnsi="Arial"/>
              </w:rPr>
              <w:t>None</w:t>
            </w:r>
          </w:p>
        </w:tc>
      </w:tr>
      <w:tr w:rsidR="00334D69" w:rsidTr="00F077B6">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6E1254">
            <w:pPr>
              <w:rPr>
                <w:rFonts w:ascii="Arial" w:hAnsi="Arial"/>
              </w:rPr>
            </w:pPr>
            <w:r w:rsidRPr="006E1254">
              <w:rPr>
                <w:rFonts w:ascii="Arial" w:hAnsi="Arial"/>
              </w:rPr>
              <w:t>3</w:t>
            </w:r>
          </w:p>
        </w:tc>
      </w:tr>
      <w:tr w:rsidR="006F13F4" w:rsidTr="00F077B6">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F077B6">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F077B6">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F077B6">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F077B6" w:rsidRDefault="00F077B6">
      <w:pPr>
        <w:tabs>
          <w:tab w:val="center" w:pos="4560"/>
        </w:tabs>
        <w:rPr>
          <w:rFonts w:ascii="Arial" w:hAnsi="Arial" w:cs="Arial"/>
          <w:i/>
          <w:sz w:val="22"/>
          <w:lang w:val="en-GB"/>
        </w:rPr>
      </w:pPr>
    </w:p>
    <w:p w:rsidR="00F077B6" w:rsidRDefault="00F077B6">
      <w:pPr>
        <w:rPr>
          <w:rFonts w:ascii="Arial" w:hAnsi="Arial" w:cs="Arial"/>
          <w:i/>
          <w:sz w:val="22"/>
          <w:lang w:val="en-GB"/>
        </w:rPr>
      </w:pPr>
      <w:r>
        <w:rPr>
          <w:rFonts w:ascii="Arial" w:hAnsi="Arial" w:cs="Arial"/>
          <w:i/>
          <w:sz w:val="22"/>
          <w:lang w:val="en-GB"/>
        </w:rPr>
        <w:br w:type="page"/>
      </w:r>
    </w:p>
    <w:p w:rsidR="00334D69" w:rsidRDefault="00334D69">
      <w:pPr>
        <w:tabs>
          <w:tab w:val="center" w:pos="4560"/>
        </w:tabs>
        <w:rPr>
          <w:rFonts w:ascii="Arial" w:hAnsi="Arial" w:cs="Arial"/>
          <w:i/>
          <w:sz w:val="22"/>
          <w:lang w:val="en-GB"/>
        </w:rPr>
      </w:pPr>
    </w:p>
    <w:tbl>
      <w:tblPr>
        <w:tblW w:w="9555" w:type="dxa"/>
        <w:tblLayout w:type="fixed"/>
        <w:tblLook w:val="04A0"/>
      </w:tblPr>
      <w:tblGrid>
        <w:gridCol w:w="648"/>
        <w:gridCol w:w="27"/>
        <w:gridCol w:w="513"/>
        <w:gridCol w:w="8367"/>
      </w:tblGrid>
      <w:tr w:rsidR="006E1254" w:rsidRPr="006E1254" w:rsidTr="00526413">
        <w:tc>
          <w:tcPr>
            <w:tcW w:w="675" w:type="dxa"/>
            <w:gridSpan w:val="2"/>
            <w:hideMark/>
          </w:tcPr>
          <w:p w:rsidR="006E1254" w:rsidRPr="006E1254" w:rsidRDefault="006E1254" w:rsidP="006E1254">
            <w:pPr>
              <w:pStyle w:val="EnvelopeReturn"/>
              <w:rPr>
                <w:b/>
                <w:bCs/>
              </w:rPr>
            </w:pPr>
            <w:r w:rsidRPr="006E1254">
              <w:rPr>
                <w:b/>
                <w:bCs/>
              </w:rPr>
              <w:t>I.</w:t>
            </w:r>
          </w:p>
        </w:tc>
        <w:tc>
          <w:tcPr>
            <w:tcW w:w="8880" w:type="dxa"/>
            <w:gridSpan w:val="2"/>
          </w:tcPr>
          <w:p w:rsidR="006E1254" w:rsidRPr="006E1254" w:rsidRDefault="006E1254" w:rsidP="006E1254">
            <w:pPr>
              <w:pStyle w:val="EnvelopeReturn"/>
            </w:pPr>
            <w:r w:rsidRPr="006E1254">
              <w:rPr>
                <w:b/>
                <w:bCs/>
              </w:rPr>
              <w:t>COURSE DESCRIPTION</w:t>
            </w:r>
          </w:p>
          <w:p w:rsidR="006E1254" w:rsidRPr="006E1254" w:rsidRDefault="006E1254" w:rsidP="006E1254">
            <w:pPr>
              <w:pStyle w:val="EnvelopeReturn"/>
            </w:pPr>
          </w:p>
          <w:p w:rsidR="006E1254" w:rsidRPr="006E1254" w:rsidRDefault="006E1254" w:rsidP="006E1254">
            <w:pPr>
              <w:pStyle w:val="EnvelopeReturn"/>
            </w:pPr>
            <w:r w:rsidRPr="006E1254">
              <w:t xml:space="preserve">This course is designed to introduce </w:t>
            </w:r>
            <w:proofErr w:type="spellStart"/>
            <w:r w:rsidRPr="006E1254">
              <w:t>CICE</w:t>
            </w:r>
            <w:proofErr w:type="spellEnd"/>
            <w:r w:rsidRPr="006E1254">
              <w:t xml:space="preserve"> students to the profession of Social Work and Social Service Work practice and to provide an environment to enhance student’s academic, field, and professional success. The fundamental goal of the course is to prepare students for Social Service Work practice by introducing the profession of Social Work, the guiding ethics, values and principles of the profession, and the practice frameworks used to create change. </w:t>
            </w:r>
            <w:proofErr w:type="spellStart"/>
            <w:r w:rsidRPr="006E1254">
              <w:t>CICE</w:t>
            </w:r>
            <w:proofErr w:type="spellEnd"/>
            <w:r w:rsidRPr="006E1254">
              <w:t xml:space="preserve"> students will be introduced to the basic knowledge and skills required within the profession. In addition, the course will assist students to understand and maximize future field placement training opportunities.</w:t>
            </w:r>
          </w:p>
          <w:p w:rsidR="006E1254" w:rsidRPr="006E1254" w:rsidRDefault="006E1254" w:rsidP="006E1254">
            <w:pPr>
              <w:pStyle w:val="EnvelopeReturn"/>
            </w:pPr>
          </w:p>
        </w:tc>
      </w:tr>
      <w:tr w:rsidR="006E1254" w:rsidRPr="006E1254" w:rsidTr="00526413">
        <w:trPr>
          <w:cantSplit/>
        </w:trPr>
        <w:tc>
          <w:tcPr>
            <w:tcW w:w="648" w:type="dxa"/>
            <w:hideMark/>
          </w:tcPr>
          <w:p w:rsidR="006E1254" w:rsidRPr="006E1254" w:rsidRDefault="006E1254" w:rsidP="006E1254">
            <w:pPr>
              <w:pStyle w:val="EnvelopeReturn"/>
              <w:rPr>
                <w:b/>
                <w:bCs/>
              </w:rPr>
            </w:pPr>
            <w:r w:rsidRPr="006E1254">
              <w:rPr>
                <w:b/>
                <w:bCs/>
              </w:rPr>
              <w:t>II.</w:t>
            </w:r>
          </w:p>
        </w:tc>
        <w:tc>
          <w:tcPr>
            <w:tcW w:w="8907" w:type="dxa"/>
            <w:gridSpan w:val="3"/>
          </w:tcPr>
          <w:p w:rsidR="006E1254" w:rsidRPr="006E1254" w:rsidRDefault="006E1254" w:rsidP="006E1254">
            <w:pPr>
              <w:pStyle w:val="EnvelopeReturn"/>
              <w:rPr>
                <w:b/>
                <w:bCs/>
              </w:rPr>
            </w:pPr>
            <w:r w:rsidRPr="006E1254">
              <w:rPr>
                <w:b/>
                <w:bCs/>
              </w:rPr>
              <w:t>LEARNING OUTCOMES AND ELEMENTS OF THE PERFORMANCE:</w:t>
            </w:r>
          </w:p>
          <w:p w:rsidR="006E1254" w:rsidRPr="006E1254" w:rsidRDefault="006E1254" w:rsidP="006E1254">
            <w:pPr>
              <w:pStyle w:val="EnvelopeReturn"/>
            </w:pPr>
          </w:p>
        </w:tc>
      </w:tr>
      <w:tr w:rsidR="006E1254" w:rsidRPr="006E1254" w:rsidTr="00526413">
        <w:trPr>
          <w:cantSplit/>
        </w:trPr>
        <w:tc>
          <w:tcPr>
            <w:tcW w:w="648" w:type="dxa"/>
          </w:tcPr>
          <w:p w:rsidR="006E1254" w:rsidRPr="006E1254" w:rsidRDefault="006E1254" w:rsidP="006E1254">
            <w:pPr>
              <w:pStyle w:val="EnvelopeReturn"/>
            </w:pPr>
          </w:p>
        </w:tc>
        <w:tc>
          <w:tcPr>
            <w:tcW w:w="8907" w:type="dxa"/>
            <w:gridSpan w:val="3"/>
          </w:tcPr>
          <w:p w:rsidR="006E1254" w:rsidRPr="006E1254" w:rsidRDefault="006E1254" w:rsidP="006E1254">
            <w:pPr>
              <w:pStyle w:val="EnvelopeReturn"/>
            </w:pPr>
            <w:r w:rsidRPr="006E1254">
              <w:t xml:space="preserve">Upon successful completion of this course, the </w:t>
            </w:r>
            <w:proofErr w:type="spellStart"/>
            <w:r w:rsidRPr="006E1254">
              <w:t>CICE</w:t>
            </w:r>
            <w:proofErr w:type="spellEnd"/>
            <w:r w:rsidRPr="006E1254">
              <w:t xml:space="preserve"> student will, with the assistance of a Learning Specialist, demonstrate the basic ability to:</w:t>
            </w:r>
          </w:p>
          <w:p w:rsidR="006E1254" w:rsidRPr="006E1254" w:rsidRDefault="006E1254" w:rsidP="006E1254">
            <w:pPr>
              <w:pStyle w:val="EnvelopeReturn"/>
            </w:pPr>
          </w:p>
        </w:tc>
      </w:tr>
      <w:tr w:rsidR="006E1254" w:rsidRPr="006E1254" w:rsidTr="00526413">
        <w:tc>
          <w:tcPr>
            <w:tcW w:w="648" w:type="dxa"/>
          </w:tcPr>
          <w:p w:rsidR="006E1254" w:rsidRPr="006E1254" w:rsidRDefault="006E1254" w:rsidP="006E1254">
            <w:pPr>
              <w:pStyle w:val="EnvelopeReturn"/>
            </w:pPr>
          </w:p>
        </w:tc>
        <w:tc>
          <w:tcPr>
            <w:tcW w:w="540" w:type="dxa"/>
            <w:gridSpan w:val="2"/>
            <w:hideMark/>
          </w:tcPr>
          <w:p w:rsidR="006E1254" w:rsidRPr="006E1254" w:rsidRDefault="006E1254" w:rsidP="006E1254">
            <w:pPr>
              <w:pStyle w:val="EnvelopeReturn"/>
            </w:pPr>
            <w:r w:rsidRPr="006E1254">
              <w:t>1.</w:t>
            </w:r>
          </w:p>
        </w:tc>
        <w:tc>
          <w:tcPr>
            <w:tcW w:w="8367" w:type="dxa"/>
            <w:hideMark/>
          </w:tcPr>
          <w:p w:rsidR="006E1254" w:rsidRPr="006E1254" w:rsidRDefault="006E1254" w:rsidP="006E1254">
            <w:pPr>
              <w:pStyle w:val="EnvelopeReturn"/>
            </w:pPr>
            <w:r w:rsidRPr="006E1254">
              <w:t>Express understanding and knowledge of the Social Service Work Profession</w:t>
            </w:r>
          </w:p>
        </w:tc>
      </w:tr>
      <w:tr w:rsidR="006E1254" w:rsidRPr="006E1254" w:rsidTr="00526413">
        <w:tc>
          <w:tcPr>
            <w:tcW w:w="648" w:type="dxa"/>
          </w:tcPr>
          <w:p w:rsidR="006E1254" w:rsidRPr="006E1254" w:rsidRDefault="006E1254" w:rsidP="006E1254">
            <w:pPr>
              <w:pStyle w:val="EnvelopeReturn"/>
            </w:pPr>
          </w:p>
        </w:tc>
        <w:tc>
          <w:tcPr>
            <w:tcW w:w="540" w:type="dxa"/>
            <w:gridSpan w:val="2"/>
          </w:tcPr>
          <w:p w:rsidR="006E1254" w:rsidRPr="006E1254" w:rsidRDefault="006E1254" w:rsidP="006E1254">
            <w:pPr>
              <w:pStyle w:val="EnvelopeReturn"/>
            </w:pPr>
          </w:p>
        </w:tc>
        <w:tc>
          <w:tcPr>
            <w:tcW w:w="8367" w:type="dxa"/>
          </w:tcPr>
          <w:p w:rsidR="006E1254" w:rsidRPr="006E1254" w:rsidRDefault="006E1254" w:rsidP="006E1254">
            <w:pPr>
              <w:pStyle w:val="EnvelopeReturn"/>
            </w:pPr>
            <w:r w:rsidRPr="006E1254">
              <w:rPr>
                <w:u w:val="single"/>
              </w:rPr>
              <w:t>Potential Elements of the Performance</w:t>
            </w:r>
            <w:r w:rsidRPr="006E1254">
              <w:t>:</w:t>
            </w:r>
          </w:p>
          <w:p w:rsidR="006E1254" w:rsidRPr="006E1254" w:rsidRDefault="006E1254" w:rsidP="006E1254">
            <w:pPr>
              <w:pStyle w:val="EnvelopeReturn"/>
            </w:pPr>
          </w:p>
          <w:p w:rsidR="006E1254" w:rsidRPr="006E1254" w:rsidRDefault="006E1254" w:rsidP="006E1254">
            <w:pPr>
              <w:pStyle w:val="EnvelopeReturn"/>
              <w:numPr>
                <w:ilvl w:val="0"/>
                <w:numId w:val="42"/>
              </w:numPr>
            </w:pPr>
            <w:r w:rsidRPr="006E1254">
              <w:t>Describe the basic purpose and functions of the Social Work profession</w:t>
            </w:r>
          </w:p>
          <w:p w:rsidR="006E1254" w:rsidRPr="006E1254" w:rsidRDefault="006E1254" w:rsidP="006E1254">
            <w:pPr>
              <w:pStyle w:val="EnvelopeReturn"/>
              <w:numPr>
                <w:ilvl w:val="0"/>
                <w:numId w:val="42"/>
              </w:numPr>
            </w:pPr>
            <w:r w:rsidRPr="006E1254">
              <w:t>Describe the basic values and ethical considerations of the profession</w:t>
            </w:r>
          </w:p>
          <w:p w:rsidR="006E1254" w:rsidRPr="006E1254" w:rsidRDefault="006E1254" w:rsidP="006E1254">
            <w:pPr>
              <w:pStyle w:val="EnvelopeReturn"/>
              <w:numPr>
                <w:ilvl w:val="0"/>
                <w:numId w:val="42"/>
              </w:numPr>
            </w:pPr>
            <w:r w:rsidRPr="006E1254">
              <w:t>Demonstrate a beginning understanding of the scope and range of SSW roles and practice</w:t>
            </w:r>
          </w:p>
          <w:p w:rsidR="006E1254" w:rsidRPr="006E1254" w:rsidRDefault="006E1254" w:rsidP="006E1254">
            <w:pPr>
              <w:pStyle w:val="EnvelopeReturn"/>
              <w:numPr>
                <w:ilvl w:val="0"/>
                <w:numId w:val="42"/>
              </w:numPr>
            </w:pPr>
            <w:r w:rsidRPr="006E1254">
              <w:t xml:space="preserve">Describe and compare key theories, models and perspectives used in the Social Service Work profession </w:t>
            </w:r>
          </w:p>
          <w:p w:rsidR="006E1254" w:rsidRPr="006E1254" w:rsidRDefault="006E1254" w:rsidP="006E1254">
            <w:pPr>
              <w:pStyle w:val="EnvelopeReturn"/>
              <w:numPr>
                <w:ilvl w:val="0"/>
                <w:numId w:val="42"/>
              </w:numPr>
            </w:pPr>
            <w:r w:rsidRPr="006E1254">
              <w:t>Understand the levels of generalist practice: micro, mezzo and macro</w:t>
            </w:r>
          </w:p>
          <w:p w:rsidR="006E1254" w:rsidRPr="006E1254" w:rsidRDefault="006E1254" w:rsidP="006E1254">
            <w:pPr>
              <w:pStyle w:val="EnvelopeReturn"/>
              <w:numPr>
                <w:ilvl w:val="0"/>
                <w:numId w:val="42"/>
              </w:numPr>
            </w:pPr>
            <w:r w:rsidRPr="006E1254">
              <w:t>Describe key historical influences in the development of the profession of social work</w:t>
            </w:r>
          </w:p>
          <w:p w:rsidR="004E1E5B" w:rsidRPr="006E1254" w:rsidRDefault="004E1E5B" w:rsidP="006E1254">
            <w:pPr>
              <w:pStyle w:val="EnvelopeReturn"/>
            </w:pPr>
          </w:p>
        </w:tc>
      </w:tr>
      <w:tr w:rsidR="006E1254" w:rsidRPr="006E1254" w:rsidTr="00526413">
        <w:tc>
          <w:tcPr>
            <w:tcW w:w="648" w:type="dxa"/>
          </w:tcPr>
          <w:p w:rsidR="006E1254" w:rsidRPr="006E1254" w:rsidRDefault="006E1254" w:rsidP="006E1254">
            <w:pPr>
              <w:pStyle w:val="EnvelopeReturn"/>
            </w:pPr>
          </w:p>
        </w:tc>
        <w:tc>
          <w:tcPr>
            <w:tcW w:w="540" w:type="dxa"/>
            <w:gridSpan w:val="2"/>
            <w:hideMark/>
          </w:tcPr>
          <w:p w:rsidR="006E1254" w:rsidRPr="006E1254" w:rsidRDefault="006E1254" w:rsidP="006E1254">
            <w:pPr>
              <w:pStyle w:val="EnvelopeReturn"/>
            </w:pPr>
            <w:r w:rsidRPr="006E1254">
              <w:t>2.</w:t>
            </w:r>
          </w:p>
        </w:tc>
        <w:tc>
          <w:tcPr>
            <w:tcW w:w="8367" w:type="dxa"/>
            <w:hideMark/>
          </w:tcPr>
          <w:p w:rsidR="006E1254" w:rsidRPr="006E1254" w:rsidRDefault="006E1254" w:rsidP="006E1254">
            <w:pPr>
              <w:pStyle w:val="EnvelopeReturn"/>
            </w:pPr>
            <w:r w:rsidRPr="006E1254">
              <w:t>Identify and utilize learning success strategies for the College SSW area of focus experience.</w:t>
            </w:r>
          </w:p>
        </w:tc>
      </w:tr>
      <w:tr w:rsidR="006E1254" w:rsidRPr="006E1254" w:rsidTr="00526413">
        <w:tc>
          <w:tcPr>
            <w:tcW w:w="648" w:type="dxa"/>
          </w:tcPr>
          <w:p w:rsidR="006E1254" w:rsidRPr="006E1254" w:rsidRDefault="006E1254" w:rsidP="006E1254">
            <w:pPr>
              <w:pStyle w:val="EnvelopeReturn"/>
            </w:pPr>
          </w:p>
        </w:tc>
        <w:tc>
          <w:tcPr>
            <w:tcW w:w="540" w:type="dxa"/>
            <w:gridSpan w:val="2"/>
          </w:tcPr>
          <w:p w:rsidR="006E1254" w:rsidRPr="006E1254" w:rsidRDefault="006E1254" w:rsidP="006E1254">
            <w:pPr>
              <w:pStyle w:val="EnvelopeReturn"/>
            </w:pPr>
          </w:p>
        </w:tc>
        <w:tc>
          <w:tcPr>
            <w:tcW w:w="8367" w:type="dxa"/>
          </w:tcPr>
          <w:p w:rsidR="006E1254" w:rsidRPr="006E1254" w:rsidRDefault="006E1254" w:rsidP="006E1254">
            <w:pPr>
              <w:pStyle w:val="EnvelopeReturn"/>
              <w:rPr>
                <w:u w:val="single"/>
              </w:rPr>
            </w:pPr>
            <w:r w:rsidRPr="006E1254">
              <w:rPr>
                <w:u w:val="single"/>
              </w:rPr>
              <w:t>Potential Elements of the Performance:</w:t>
            </w:r>
          </w:p>
          <w:p w:rsidR="006E1254" w:rsidRPr="006E1254" w:rsidRDefault="006E1254" w:rsidP="006E1254">
            <w:pPr>
              <w:pStyle w:val="EnvelopeReturn"/>
              <w:rPr>
                <w:u w:val="single"/>
              </w:rPr>
            </w:pPr>
          </w:p>
          <w:p w:rsidR="006E1254" w:rsidRPr="006E1254" w:rsidRDefault="006E1254" w:rsidP="006E1254">
            <w:pPr>
              <w:pStyle w:val="EnvelopeReturn"/>
              <w:numPr>
                <w:ilvl w:val="0"/>
                <w:numId w:val="42"/>
              </w:numPr>
            </w:pPr>
            <w:r w:rsidRPr="006E1254">
              <w:t>Demonstrate knowledge of College learning and support resources (location, how to access)</w:t>
            </w:r>
          </w:p>
          <w:p w:rsidR="006E1254" w:rsidRPr="006E1254" w:rsidRDefault="006E1254" w:rsidP="006E1254">
            <w:pPr>
              <w:pStyle w:val="EnvelopeReturn"/>
              <w:numPr>
                <w:ilvl w:val="0"/>
                <w:numId w:val="42"/>
              </w:numPr>
            </w:pPr>
            <w:r w:rsidRPr="006E1254">
              <w:t>Demonstrate effective writing skills required for the profession</w:t>
            </w:r>
          </w:p>
          <w:p w:rsidR="006E1254" w:rsidRPr="006E1254" w:rsidRDefault="006E1254" w:rsidP="006E1254">
            <w:pPr>
              <w:pStyle w:val="EnvelopeReturn"/>
              <w:numPr>
                <w:ilvl w:val="0"/>
                <w:numId w:val="42"/>
              </w:numPr>
            </w:pPr>
            <w:r w:rsidRPr="006E1254">
              <w:t>Demonstrate effective organizational and time management strategies( i.e., use of an appointment/agenda book/electronic calendar/palm to track academic commitments)</w:t>
            </w:r>
          </w:p>
          <w:p w:rsidR="006E1254" w:rsidRPr="006E1254" w:rsidRDefault="006E1254" w:rsidP="006E1254">
            <w:pPr>
              <w:pStyle w:val="EnvelopeReturn"/>
              <w:numPr>
                <w:ilvl w:val="0"/>
                <w:numId w:val="42"/>
              </w:numPr>
            </w:pPr>
            <w:r w:rsidRPr="006E1254">
              <w:t>Identify stress management and personal success strategies</w:t>
            </w:r>
          </w:p>
          <w:p w:rsidR="006E1254" w:rsidRPr="006E1254" w:rsidRDefault="006E1254" w:rsidP="006E1254">
            <w:pPr>
              <w:pStyle w:val="EnvelopeReturn"/>
              <w:numPr>
                <w:ilvl w:val="0"/>
                <w:numId w:val="42"/>
              </w:numPr>
              <w:rPr>
                <w:u w:val="single"/>
              </w:rPr>
            </w:pPr>
            <w:r w:rsidRPr="006E1254">
              <w:t>Demonstrate comfort and ability with technology (computer, internet, photocopy, email etc.)</w:t>
            </w:r>
          </w:p>
        </w:tc>
      </w:tr>
    </w:tbl>
    <w:p w:rsidR="00F077B6" w:rsidRDefault="00F077B6">
      <w:r>
        <w:br w:type="page"/>
      </w:r>
    </w:p>
    <w:tbl>
      <w:tblPr>
        <w:tblW w:w="9555" w:type="dxa"/>
        <w:tblLayout w:type="fixed"/>
        <w:tblLook w:val="04A0"/>
      </w:tblPr>
      <w:tblGrid>
        <w:gridCol w:w="648"/>
        <w:gridCol w:w="540"/>
        <w:gridCol w:w="8367"/>
      </w:tblGrid>
      <w:tr w:rsidR="006E1254" w:rsidRPr="006E1254" w:rsidTr="00526413">
        <w:tc>
          <w:tcPr>
            <w:tcW w:w="648" w:type="dxa"/>
          </w:tcPr>
          <w:p w:rsidR="006E1254" w:rsidRPr="006E1254" w:rsidRDefault="006E1254" w:rsidP="006E1254">
            <w:pPr>
              <w:pStyle w:val="EnvelopeReturn"/>
            </w:pPr>
          </w:p>
        </w:tc>
        <w:tc>
          <w:tcPr>
            <w:tcW w:w="540" w:type="dxa"/>
            <w:hideMark/>
          </w:tcPr>
          <w:p w:rsidR="006E1254" w:rsidRPr="006E1254" w:rsidRDefault="006E1254" w:rsidP="006E1254">
            <w:pPr>
              <w:pStyle w:val="EnvelopeReturn"/>
            </w:pPr>
            <w:r w:rsidRPr="006E1254">
              <w:t>3.</w:t>
            </w:r>
          </w:p>
        </w:tc>
        <w:tc>
          <w:tcPr>
            <w:tcW w:w="8367" w:type="dxa"/>
            <w:hideMark/>
          </w:tcPr>
          <w:p w:rsidR="006E1254" w:rsidRDefault="006E1254" w:rsidP="006E1254">
            <w:pPr>
              <w:pStyle w:val="EnvelopeReturn"/>
            </w:pPr>
            <w:r w:rsidRPr="006E1254">
              <w:t>Utilize effective interpersonal and helping skills as related to the role of a SSW.</w:t>
            </w:r>
          </w:p>
          <w:p w:rsidR="00526413" w:rsidRPr="006E1254" w:rsidRDefault="00526413" w:rsidP="006E1254">
            <w:pPr>
              <w:pStyle w:val="EnvelopeReturn"/>
            </w:pPr>
          </w:p>
        </w:tc>
      </w:tr>
      <w:tr w:rsidR="006E1254" w:rsidRPr="006E1254" w:rsidTr="00526413">
        <w:tc>
          <w:tcPr>
            <w:tcW w:w="648" w:type="dxa"/>
          </w:tcPr>
          <w:p w:rsidR="006E1254" w:rsidRPr="006E1254" w:rsidRDefault="006E1254" w:rsidP="006E1254">
            <w:pPr>
              <w:pStyle w:val="EnvelopeReturn"/>
            </w:pPr>
          </w:p>
        </w:tc>
        <w:tc>
          <w:tcPr>
            <w:tcW w:w="540" w:type="dxa"/>
          </w:tcPr>
          <w:p w:rsidR="006E1254" w:rsidRPr="006E1254" w:rsidRDefault="006E1254" w:rsidP="006E1254">
            <w:pPr>
              <w:pStyle w:val="EnvelopeReturn"/>
            </w:pPr>
          </w:p>
        </w:tc>
        <w:tc>
          <w:tcPr>
            <w:tcW w:w="8367" w:type="dxa"/>
          </w:tcPr>
          <w:p w:rsidR="006E1254" w:rsidRPr="006E1254" w:rsidRDefault="006E1254" w:rsidP="006E1254">
            <w:pPr>
              <w:pStyle w:val="EnvelopeReturn"/>
            </w:pPr>
            <w:r w:rsidRPr="006E1254">
              <w:rPr>
                <w:u w:val="single"/>
              </w:rPr>
              <w:t>Potential Elements of the Performance</w:t>
            </w:r>
            <w:r w:rsidRPr="006E1254">
              <w:t>:</w:t>
            </w:r>
          </w:p>
          <w:p w:rsidR="006E1254" w:rsidRPr="006E1254" w:rsidRDefault="006E1254" w:rsidP="006E1254">
            <w:pPr>
              <w:pStyle w:val="EnvelopeReturn"/>
            </w:pPr>
          </w:p>
          <w:p w:rsidR="006E1254" w:rsidRPr="006E1254" w:rsidRDefault="006E1254" w:rsidP="006E1254">
            <w:pPr>
              <w:pStyle w:val="EnvelopeReturn"/>
              <w:numPr>
                <w:ilvl w:val="0"/>
                <w:numId w:val="42"/>
              </w:numPr>
            </w:pPr>
            <w:r w:rsidRPr="006E1254">
              <w:t>Demonstrate effective team work, problem-solving, and collaborative learning skills in class</w:t>
            </w:r>
          </w:p>
          <w:p w:rsidR="006E1254" w:rsidRPr="006E1254" w:rsidRDefault="006E1254" w:rsidP="006E1254">
            <w:pPr>
              <w:pStyle w:val="EnvelopeReturn"/>
              <w:numPr>
                <w:ilvl w:val="0"/>
                <w:numId w:val="42"/>
              </w:numPr>
            </w:pPr>
            <w:r w:rsidRPr="006E1254">
              <w:t xml:space="preserve">Actively participate in class activities, discussions, and role-play situations </w:t>
            </w:r>
          </w:p>
          <w:p w:rsidR="006E1254" w:rsidRPr="006E1254" w:rsidRDefault="006E1254" w:rsidP="006E1254">
            <w:pPr>
              <w:pStyle w:val="EnvelopeReturn"/>
              <w:numPr>
                <w:ilvl w:val="0"/>
                <w:numId w:val="42"/>
              </w:numPr>
            </w:pPr>
            <w:r w:rsidRPr="006E1254">
              <w:t>Describe how self-understanding and self awareness relate to professional development and practice</w:t>
            </w:r>
          </w:p>
          <w:p w:rsidR="006E1254" w:rsidRPr="006E1254" w:rsidRDefault="006E1254" w:rsidP="006E1254">
            <w:pPr>
              <w:pStyle w:val="EnvelopeReturn"/>
              <w:numPr>
                <w:ilvl w:val="0"/>
                <w:numId w:val="42"/>
              </w:numPr>
            </w:pPr>
            <w:r w:rsidRPr="006E1254">
              <w:t>Assess, reflect and act upon constructive feedback from others</w:t>
            </w:r>
          </w:p>
          <w:p w:rsidR="006E1254" w:rsidRPr="006E1254" w:rsidRDefault="006E1254" w:rsidP="006E1254">
            <w:pPr>
              <w:pStyle w:val="EnvelopeReturn"/>
              <w:numPr>
                <w:ilvl w:val="0"/>
                <w:numId w:val="42"/>
              </w:numPr>
            </w:pPr>
            <w:r w:rsidRPr="006E1254">
              <w:t>Describe the basic elements of the helping relationship</w:t>
            </w:r>
          </w:p>
          <w:p w:rsidR="006E1254" w:rsidRPr="006E1254" w:rsidRDefault="006E1254" w:rsidP="006E1254">
            <w:pPr>
              <w:pStyle w:val="EnvelopeReturn"/>
              <w:numPr>
                <w:ilvl w:val="0"/>
                <w:numId w:val="42"/>
              </w:numPr>
            </w:pPr>
            <w:r w:rsidRPr="006E1254">
              <w:t>Plan and present (as relevant) both verbal and written reports</w:t>
            </w:r>
          </w:p>
          <w:p w:rsidR="006E1254" w:rsidRPr="006E1254" w:rsidRDefault="006E1254" w:rsidP="006E1254">
            <w:pPr>
              <w:pStyle w:val="EnvelopeReturn"/>
            </w:pPr>
          </w:p>
        </w:tc>
      </w:tr>
      <w:tr w:rsidR="006E1254" w:rsidRPr="006E1254" w:rsidTr="00526413">
        <w:tc>
          <w:tcPr>
            <w:tcW w:w="648" w:type="dxa"/>
          </w:tcPr>
          <w:p w:rsidR="006E1254" w:rsidRPr="006E1254" w:rsidRDefault="006E1254" w:rsidP="006E1254">
            <w:pPr>
              <w:pStyle w:val="EnvelopeReturn"/>
            </w:pPr>
          </w:p>
        </w:tc>
        <w:tc>
          <w:tcPr>
            <w:tcW w:w="540" w:type="dxa"/>
            <w:hideMark/>
          </w:tcPr>
          <w:p w:rsidR="006E1254" w:rsidRPr="006E1254" w:rsidRDefault="006E1254" w:rsidP="006E1254">
            <w:pPr>
              <w:pStyle w:val="EnvelopeReturn"/>
            </w:pPr>
            <w:r w:rsidRPr="006E1254">
              <w:t>4.</w:t>
            </w:r>
          </w:p>
        </w:tc>
        <w:tc>
          <w:tcPr>
            <w:tcW w:w="8367" w:type="dxa"/>
          </w:tcPr>
          <w:p w:rsidR="006E1254" w:rsidRPr="006E1254" w:rsidRDefault="006E1254" w:rsidP="006E1254">
            <w:pPr>
              <w:pStyle w:val="EnvelopeReturn"/>
            </w:pPr>
            <w:r w:rsidRPr="006E1254">
              <w:t>Demonstrate readiness for Social Service Worker fieldwork training.</w:t>
            </w:r>
          </w:p>
          <w:p w:rsidR="006E1254" w:rsidRPr="006E1254" w:rsidRDefault="006E1254" w:rsidP="006E1254">
            <w:pPr>
              <w:pStyle w:val="EnvelopeReturn"/>
            </w:pPr>
          </w:p>
        </w:tc>
      </w:tr>
      <w:tr w:rsidR="006E1254" w:rsidRPr="006E1254" w:rsidTr="00526413">
        <w:tc>
          <w:tcPr>
            <w:tcW w:w="648" w:type="dxa"/>
          </w:tcPr>
          <w:p w:rsidR="006E1254" w:rsidRPr="006E1254" w:rsidRDefault="006E1254" w:rsidP="006E1254">
            <w:pPr>
              <w:pStyle w:val="EnvelopeReturn"/>
            </w:pPr>
          </w:p>
        </w:tc>
        <w:tc>
          <w:tcPr>
            <w:tcW w:w="540" w:type="dxa"/>
          </w:tcPr>
          <w:p w:rsidR="006E1254" w:rsidRPr="006E1254" w:rsidRDefault="006E1254" w:rsidP="006E1254">
            <w:pPr>
              <w:pStyle w:val="EnvelopeReturn"/>
            </w:pPr>
          </w:p>
        </w:tc>
        <w:tc>
          <w:tcPr>
            <w:tcW w:w="8367" w:type="dxa"/>
          </w:tcPr>
          <w:p w:rsidR="006E1254" w:rsidRPr="006E1254" w:rsidRDefault="006E1254" w:rsidP="006E1254">
            <w:pPr>
              <w:pStyle w:val="EnvelopeReturn"/>
            </w:pPr>
            <w:r w:rsidRPr="006E1254">
              <w:rPr>
                <w:u w:val="single"/>
              </w:rPr>
              <w:t>Potential Elements of the Performance</w:t>
            </w:r>
            <w:r w:rsidRPr="006E1254">
              <w:t>:</w:t>
            </w:r>
          </w:p>
          <w:p w:rsidR="006E1254" w:rsidRPr="006E1254" w:rsidRDefault="006E1254" w:rsidP="006E1254">
            <w:pPr>
              <w:pStyle w:val="EnvelopeReturn"/>
            </w:pPr>
          </w:p>
          <w:p w:rsidR="006E1254" w:rsidRPr="006E1254" w:rsidRDefault="006E1254" w:rsidP="006E1254">
            <w:pPr>
              <w:pStyle w:val="EnvelopeReturn"/>
              <w:numPr>
                <w:ilvl w:val="0"/>
                <w:numId w:val="42"/>
              </w:numPr>
            </w:pPr>
            <w:r w:rsidRPr="006E1254">
              <w:t>Read, understand and be able to discuss College and SSW policies related to placement performance, including (and not limited to) confidentiality, dual relationships, conflict-of-interest, health &amp; safety, boundaries (personal, ethical/professional/ legal), and vicarious liability</w:t>
            </w:r>
          </w:p>
          <w:p w:rsidR="006E1254" w:rsidRPr="006E1254" w:rsidRDefault="006E1254" w:rsidP="006E1254">
            <w:pPr>
              <w:pStyle w:val="EnvelopeReturn"/>
              <w:numPr>
                <w:ilvl w:val="0"/>
                <w:numId w:val="42"/>
              </w:numPr>
            </w:pPr>
            <w:r w:rsidRPr="006E1254">
              <w:t>Identify common concerns of beginning helpers (diversity issues, dealing with self doubts, personal safety)</w:t>
            </w:r>
          </w:p>
          <w:p w:rsidR="006E1254" w:rsidRPr="006E1254" w:rsidRDefault="006E1254" w:rsidP="006E1254">
            <w:pPr>
              <w:pStyle w:val="EnvelopeReturn"/>
              <w:numPr>
                <w:ilvl w:val="0"/>
                <w:numId w:val="42"/>
              </w:numPr>
            </w:pPr>
            <w:r w:rsidRPr="006E1254">
              <w:t xml:space="preserve">Explain and describe the student with an SSW area of focus role with respect to fieldwork </w:t>
            </w:r>
          </w:p>
          <w:p w:rsidR="006E1254" w:rsidRPr="006E1254" w:rsidRDefault="006E1254" w:rsidP="006E1254">
            <w:pPr>
              <w:pStyle w:val="EnvelopeReturn"/>
              <w:numPr>
                <w:ilvl w:val="0"/>
                <w:numId w:val="42"/>
              </w:numPr>
            </w:pPr>
            <w:r w:rsidRPr="006E1254">
              <w:t>Recognize and adhere to Ontario College of Social Workers and Social Service workers standards of practice and Code of Ethics</w:t>
            </w:r>
          </w:p>
          <w:p w:rsidR="006E1254" w:rsidRPr="006E1254" w:rsidRDefault="006E1254" w:rsidP="006E1254">
            <w:pPr>
              <w:pStyle w:val="EnvelopeReturn"/>
              <w:numPr>
                <w:ilvl w:val="0"/>
                <w:numId w:val="42"/>
              </w:numPr>
            </w:pPr>
            <w:r w:rsidRPr="006E1254">
              <w:t>Understand the context of an agency setting for the role of a SSW</w:t>
            </w:r>
          </w:p>
          <w:p w:rsidR="006E1254" w:rsidRPr="006E1254" w:rsidRDefault="006E1254" w:rsidP="006E1254">
            <w:pPr>
              <w:pStyle w:val="EnvelopeReturn"/>
              <w:numPr>
                <w:ilvl w:val="0"/>
                <w:numId w:val="42"/>
              </w:numPr>
            </w:pPr>
            <w:r w:rsidRPr="006E1254">
              <w:t xml:space="preserve">Demonstrate punctuality, attendance and professionalism throughout the SSW 0105 course </w:t>
            </w:r>
          </w:p>
        </w:tc>
      </w:tr>
    </w:tbl>
    <w:p w:rsidR="006E1254" w:rsidRPr="006E1254" w:rsidRDefault="006E1254" w:rsidP="006E1254">
      <w:pPr>
        <w:pStyle w:val="EnvelopeReturn"/>
      </w:pPr>
    </w:p>
    <w:p w:rsidR="006E1254" w:rsidRPr="006E1254" w:rsidRDefault="006E1254" w:rsidP="006E1254">
      <w:pPr>
        <w:pStyle w:val="EnvelopeReturn"/>
      </w:pPr>
      <w:r w:rsidRPr="006E1254">
        <w:t xml:space="preserve">This course addresses the SSW vocational outcomes (#1, 2, 3, and 7) related to development of professional and ethical relationships, identification of micro, mezzo and macro level challenges and interventions, recognizing diversity and effective community responses, and strategies for developing self awareness and self care plans. Additionally, the essential skills outcomes (#1 3, 5 and 6) regarding effective communication, critical thinking, interpersonal skill development and personal management are addressed. </w:t>
      </w:r>
    </w:p>
    <w:p w:rsidR="00F077B6" w:rsidRDefault="00F077B6">
      <w:pPr>
        <w:rPr>
          <w:rFonts w:ascii="Arial" w:hAnsi="Arial"/>
        </w:rPr>
      </w:pPr>
      <w:r>
        <w:br w:type="page"/>
      </w:r>
    </w:p>
    <w:p w:rsidR="006E1254" w:rsidRPr="006E1254" w:rsidRDefault="006E1254" w:rsidP="006E1254">
      <w:pPr>
        <w:pStyle w:val="EnvelopeReturn"/>
      </w:pPr>
    </w:p>
    <w:tbl>
      <w:tblPr>
        <w:tblW w:w="9555" w:type="dxa"/>
        <w:tblLayout w:type="fixed"/>
        <w:tblLook w:val="04A0"/>
      </w:tblPr>
      <w:tblGrid>
        <w:gridCol w:w="675"/>
        <w:gridCol w:w="603"/>
        <w:gridCol w:w="8277"/>
      </w:tblGrid>
      <w:tr w:rsidR="006E1254" w:rsidRPr="006E1254" w:rsidTr="006E1254">
        <w:trPr>
          <w:cantSplit/>
        </w:trPr>
        <w:tc>
          <w:tcPr>
            <w:tcW w:w="675" w:type="dxa"/>
            <w:hideMark/>
          </w:tcPr>
          <w:p w:rsidR="006E1254" w:rsidRPr="006E1254" w:rsidRDefault="006E1254" w:rsidP="006E1254">
            <w:pPr>
              <w:pStyle w:val="EnvelopeReturn"/>
              <w:rPr>
                <w:b/>
                <w:bCs/>
              </w:rPr>
            </w:pPr>
            <w:r w:rsidRPr="006E1254">
              <w:rPr>
                <w:b/>
                <w:bCs/>
              </w:rPr>
              <w:t>III.</w:t>
            </w:r>
          </w:p>
        </w:tc>
        <w:tc>
          <w:tcPr>
            <w:tcW w:w="8883" w:type="dxa"/>
            <w:gridSpan w:val="2"/>
          </w:tcPr>
          <w:p w:rsidR="006E1254" w:rsidRPr="006E1254" w:rsidRDefault="006E1254" w:rsidP="006E1254">
            <w:pPr>
              <w:pStyle w:val="EnvelopeReturn"/>
              <w:rPr>
                <w:b/>
                <w:bCs/>
              </w:rPr>
            </w:pPr>
            <w:r w:rsidRPr="006E1254">
              <w:rPr>
                <w:b/>
                <w:bCs/>
              </w:rPr>
              <w:t>TOPICS:</w:t>
            </w:r>
          </w:p>
          <w:p w:rsidR="006E1254" w:rsidRPr="006E1254" w:rsidRDefault="006E1254" w:rsidP="006E1254">
            <w:pPr>
              <w:pStyle w:val="EnvelopeReturn"/>
            </w:pPr>
          </w:p>
        </w:tc>
      </w:tr>
      <w:tr w:rsidR="006E1254" w:rsidRPr="006E1254" w:rsidTr="006E1254">
        <w:trPr>
          <w:trHeight w:val="594"/>
        </w:trPr>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6E1254" w:rsidRPr="006E1254" w:rsidRDefault="006E1254" w:rsidP="006E1254">
            <w:pPr>
              <w:pStyle w:val="EnvelopeReturn"/>
            </w:pPr>
            <w:r w:rsidRPr="006E1254">
              <w:t>Succeeding in the Sault College SSW program. Introduction and overview of program. Skills required. Course and program expectations</w:t>
            </w:r>
          </w:p>
        </w:tc>
      </w:tr>
      <w:tr w:rsidR="006E1254" w:rsidRPr="006E1254" w:rsidTr="006E1254">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4E1E5B" w:rsidRPr="006E1254" w:rsidRDefault="006E1254" w:rsidP="006E1254">
            <w:pPr>
              <w:pStyle w:val="EnvelopeReturn"/>
            </w:pPr>
            <w:r w:rsidRPr="006E1254">
              <w:t>The scope and nature of SSW-related services and the profession of social work</w:t>
            </w:r>
          </w:p>
        </w:tc>
      </w:tr>
      <w:tr w:rsidR="006E1254" w:rsidRPr="006E1254" w:rsidTr="006E1254">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6E1254" w:rsidRPr="006E1254" w:rsidRDefault="006E1254" w:rsidP="006E1254">
            <w:pPr>
              <w:pStyle w:val="EnvelopeReturn"/>
            </w:pPr>
            <w:r w:rsidRPr="006E1254">
              <w:t>Overview of the profession, history of the profession of social work, values and ethical base of the profession, and roles and functions of social service workers</w:t>
            </w:r>
          </w:p>
        </w:tc>
      </w:tr>
      <w:tr w:rsidR="006E1254" w:rsidRPr="006E1254" w:rsidTr="006E1254">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6E1254" w:rsidRPr="006E1254" w:rsidRDefault="006E1254" w:rsidP="006E1254">
            <w:pPr>
              <w:pStyle w:val="EnvelopeReturn"/>
            </w:pPr>
            <w:r w:rsidRPr="006E1254">
              <w:t xml:space="preserve">Models and theories of social work practice </w:t>
            </w:r>
          </w:p>
        </w:tc>
      </w:tr>
      <w:tr w:rsidR="006E1254" w:rsidRPr="006E1254" w:rsidTr="006E1254">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6E1254" w:rsidRPr="006E1254" w:rsidRDefault="006E1254" w:rsidP="006E1254">
            <w:pPr>
              <w:pStyle w:val="EnvelopeReturn"/>
            </w:pPr>
            <w:r w:rsidRPr="006E1254">
              <w:t xml:space="preserve">Making the most of Field Placement. </w:t>
            </w:r>
          </w:p>
          <w:p w:rsidR="006E1254" w:rsidRPr="006E1254" w:rsidRDefault="006E1254" w:rsidP="006E1254">
            <w:pPr>
              <w:pStyle w:val="EnvelopeReturn"/>
              <w:numPr>
                <w:ilvl w:val="0"/>
                <w:numId w:val="44"/>
              </w:numPr>
            </w:pPr>
            <w:r w:rsidRPr="006E1254">
              <w:t xml:space="preserve">Discussion of myths, expectations, roles, supervision, assertiveness and communication skills. </w:t>
            </w:r>
          </w:p>
          <w:p w:rsidR="006E1254" w:rsidRPr="006E1254" w:rsidRDefault="006E1254" w:rsidP="006E1254">
            <w:pPr>
              <w:pStyle w:val="EnvelopeReturn"/>
              <w:numPr>
                <w:ilvl w:val="0"/>
                <w:numId w:val="44"/>
              </w:numPr>
            </w:pPr>
            <w:r w:rsidRPr="006E1254">
              <w:t xml:space="preserve">Conflict resolution. </w:t>
            </w:r>
          </w:p>
          <w:p w:rsidR="006E1254" w:rsidRPr="006E1254" w:rsidRDefault="006E1254" w:rsidP="006E1254">
            <w:pPr>
              <w:pStyle w:val="EnvelopeReturn"/>
              <w:numPr>
                <w:ilvl w:val="0"/>
                <w:numId w:val="44"/>
              </w:numPr>
            </w:pPr>
            <w:r w:rsidRPr="006E1254">
              <w:t>Legal and ethical considerations</w:t>
            </w:r>
          </w:p>
          <w:p w:rsidR="006E1254" w:rsidRPr="006E1254" w:rsidRDefault="006E1254" w:rsidP="006E1254">
            <w:pPr>
              <w:pStyle w:val="EnvelopeReturn"/>
              <w:numPr>
                <w:ilvl w:val="0"/>
                <w:numId w:val="44"/>
              </w:numPr>
            </w:pPr>
            <w:r w:rsidRPr="006E1254">
              <w:t>Understanding an agency setting</w:t>
            </w:r>
          </w:p>
          <w:p w:rsidR="006E1254" w:rsidRPr="006E1254" w:rsidRDefault="006E1254" w:rsidP="006E1254">
            <w:pPr>
              <w:pStyle w:val="EnvelopeReturn"/>
              <w:numPr>
                <w:ilvl w:val="0"/>
                <w:numId w:val="44"/>
              </w:numPr>
            </w:pPr>
            <w:r w:rsidRPr="006E1254">
              <w:t>Review of field placement manual</w:t>
            </w:r>
          </w:p>
        </w:tc>
      </w:tr>
      <w:tr w:rsidR="006E1254" w:rsidRPr="006E1254" w:rsidTr="006E1254">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6E1254" w:rsidRPr="006E1254" w:rsidRDefault="006E1254" w:rsidP="006E1254">
            <w:pPr>
              <w:pStyle w:val="EnvelopeReturn"/>
            </w:pPr>
            <w:r w:rsidRPr="006E1254">
              <w:t>Basic helping skills</w:t>
            </w:r>
          </w:p>
        </w:tc>
      </w:tr>
      <w:tr w:rsidR="006E1254" w:rsidRPr="006E1254" w:rsidTr="006E1254">
        <w:tc>
          <w:tcPr>
            <w:tcW w:w="675" w:type="dxa"/>
          </w:tcPr>
          <w:p w:rsidR="006E1254" w:rsidRPr="006E1254" w:rsidRDefault="006E1254" w:rsidP="006E1254">
            <w:pPr>
              <w:pStyle w:val="EnvelopeReturn"/>
            </w:pPr>
          </w:p>
        </w:tc>
        <w:tc>
          <w:tcPr>
            <w:tcW w:w="603" w:type="dxa"/>
          </w:tcPr>
          <w:p w:rsidR="006E1254" w:rsidRPr="006E1254" w:rsidRDefault="006E1254" w:rsidP="006E1254">
            <w:pPr>
              <w:pStyle w:val="EnvelopeReturn"/>
              <w:numPr>
                <w:ilvl w:val="0"/>
                <w:numId w:val="43"/>
              </w:numPr>
            </w:pPr>
          </w:p>
        </w:tc>
        <w:tc>
          <w:tcPr>
            <w:tcW w:w="8280" w:type="dxa"/>
            <w:hideMark/>
          </w:tcPr>
          <w:p w:rsidR="006E1254" w:rsidRPr="006E1254" w:rsidRDefault="006E1254" w:rsidP="006E1254">
            <w:pPr>
              <w:pStyle w:val="EnvelopeReturn"/>
            </w:pPr>
            <w:r w:rsidRPr="006E1254">
              <w:t>Self and professional awareness and development</w:t>
            </w:r>
          </w:p>
        </w:tc>
      </w:tr>
    </w:tbl>
    <w:p w:rsidR="006E1254" w:rsidRPr="006E1254" w:rsidRDefault="006E1254" w:rsidP="006E1254">
      <w:pPr>
        <w:pStyle w:val="EnvelopeReturn"/>
      </w:pPr>
    </w:p>
    <w:p w:rsidR="006E1254" w:rsidRPr="006E1254" w:rsidRDefault="006E1254" w:rsidP="006E1254">
      <w:pPr>
        <w:pStyle w:val="EnvelopeReturn"/>
        <w:rPr>
          <w:b/>
          <w:bCs/>
        </w:rPr>
      </w:pPr>
      <w:r w:rsidRPr="006E1254">
        <w:rPr>
          <w:b/>
          <w:bCs/>
        </w:rPr>
        <w:t xml:space="preserve">IV. </w:t>
      </w:r>
      <w:r w:rsidRPr="006E1254">
        <w:rPr>
          <w:b/>
          <w:bCs/>
        </w:rPr>
        <w:tab/>
        <w:t>METHODOLOGY:</w:t>
      </w:r>
    </w:p>
    <w:p w:rsidR="006E1254" w:rsidRPr="006E1254" w:rsidRDefault="006E1254" w:rsidP="006E1254">
      <w:pPr>
        <w:pStyle w:val="EnvelopeReturn"/>
        <w:rPr>
          <w:b/>
          <w:bCs/>
        </w:rPr>
      </w:pPr>
      <w:r w:rsidRPr="006E1254">
        <w:rPr>
          <w:b/>
          <w:bCs/>
        </w:rPr>
        <w:tab/>
      </w:r>
    </w:p>
    <w:p w:rsidR="006E1254" w:rsidRDefault="006E1254" w:rsidP="006E1254">
      <w:pPr>
        <w:pStyle w:val="EnvelopeReturn"/>
      </w:pPr>
      <w:r w:rsidRPr="006E1254">
        <w:t xml:space="preserve">This course is designed to facilitate conversations and learning as a group, with guidance provided by SSW faculty.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and professional behaviour. </w:t>
      </w:r>
    </w:p>
    <w:p w:rsidR="00832721" w:rsidRDefault="00832721" w:rsidP="006E1254">
      <w:pPr>
        <w:pStyle w:val="EnvelopeReturn"/>
      </w:pPr>
    </w:p>
    <w:p w:rsidR="00832721" w:rsidRPr="006E1254" w:rsidRDefault="00832721" w:rsidP="006E1254">
      <w:pPr>
        <w:pStyle w:val="EnvelopeReturn"/>
      </w:pPr>
      <w:r w:rsidRPr="00832721">
        <w:t xml:space="preserve">*This class is interactive, and uses lecture, community resources, videos and class discussion to enhance learning the material in class. Attendance is critical. Significant absence will jeopardize student success in the class. </w:t>
      </w:r>
      <w:r w:rsidRPr="00832721">
        <w:rPr>
          <w:b/>
        </w:rPr>
        <w:t>NOTE:</w:t>
      </w:r>
      <w:r w:rsidRPr="00832721">
        <w:t xml:space="preserve"> </w:t>
      </w:r>
      <w:r w:rsidRPr="00832721">
        <w:rPr>
          <w:b/>
          <w:u w:val="single"/>
        </w:rPr>
        <w:t>Students may be asked to repeat the class if less than 60% of classes are attended</w:t>
      </w:r>
      <w:r w:rsidRPr="00832721">
        <w:rPr>
          <w:b/>
        </w:rPr>
        <w:t>.</w:t>
      </w:r>
      <w:r w:rsidRPr="00832721">
        <w:t xml:space="preserve"> The Professor reserves the right to ask for medical verification of absence. Class attendance will be reflected in the participation and attendance marks</w:t>
      </w:r>
    </w:p>
    <w:tbl>
      <w:tblPr>
        <w:tblW w:w="9555" w:type="dxa"/>
        <w:tblLayout w:type="fixed"/>
        <w:tblLook w:val="04A0"/>
      </w:tblPr>
      <w:tblGrid>
        <w:gridCol w:w="738"/>
        <w:gridCol w:w="8817"/>
      </w:tblGrid>
      <w:tr w:rsidR="006E1254" w:rsidRPr="006E1254" w:rsidTr="00832721">
        <w:trPr>
          <w:cantSplit/>
        </w:trPr>
        <w:tc>
          <w:tcPr>
            <w:tcW w:w="738" w:type="dxa"/>
            <w:hideMark/>
          </w:tcPr>
          <w:p w:rsidR="006E1254" w:rsidRPr="006E1254" w:rsidRDefault="006E1254" w:rsidP="006E1254">
            <w:pPr>
              <w:pStyle w:val="EnvelopeReturn"/>
              <w:rPr>
                <w:b/>
                <w:bCs/>
              </w:rPr>
            </w:pPr>
            <w:r w:rsidRPr="006E1254">
              <w:lastRenderedPageBreak/>
              <w:t>.</w:t>
            </w:r>
            <w:r w:rsidRPr="006E1254">
              <w:rPr>
                <w:b/>
                <w:bCs/>
              </w:rPr>
              <w:t>V.</w:t>
            </w:r>
          </w:p>
        </w:tc>
        <w:tc>
          <w:tcPr>
            <w:tcW w:w="8817" w:type="dxa"/>
          </w:tcPr>
          <w:p w:rsidR="006E1254" w:rsidRPr="006E1254" w:rsidRDefault="006E1254" w:rsidP="006E1254">
            <w:pPr>
              <w:pStyle w:val="EnvelopeReturn"/>
              <w:rPr>
                <w:b/>
                <w:bCs/>
              </w:rPr>
            </w:pPr>
            <w:r w:rsidRPr="006E1254">
              <w:rPr>
                <w:b/>
                <w:bCs/>
              </w:rPr>
              <w:t>RESOURCES/TEXTS/MATERIALS:</w:t>
            </w:r>
          </w:p>
          <w:p w:rsidR="006E1254" w:rsidRPr="006E1254" w:rsidRDefault="006E1254" w:rsidP="006E1254">
            <w:pPr>
              <w:pStyle w:val="EnvelopeReturn"/>
            </w:pPr>
            <w:r w:rsidRPr="006E1254">
              <w:t xml:space="preserve">        </w:t>
            </w:r>
          </w:p>
          <w:p w:rsidR="006E1254" w:rsidRPr="006E1254" w:rsidRDefault="006E1254" w:rsidP="006E1254">
            <w:pPr>
              <w:pStyle w:val="EnvelopeReturn"/>
            </w:pPr>
            <w:r w:rsidRPr="006E1254">
              <w:t xml:space="preserve">Maclean, S. </w:t>
            </w:r>
            <w:proofErr w:type="gramStart"/>
            <w:r w:rsidRPr="006E1254">
              <w:t xml:space="preserve">&amp;  </w:t>
            </w:r>
            <w:proofErr w:type="spellStart"/>
            <w:r w:rsidRPr="006E1254">
              <w:t>Harrison,R</w:t>
            </w:r>
            <w:proofErr w:type="spellEnd"/>
            <w:proofErr w:type="gramEnd"/>
            <w:r w:rsidRPr="006E1254">
              <w:t xml:space="preserve">. (2009). </w:t>
            </w:r>
            <w:r w:rsidRPr="006E1254">
              <w:rPr>
                <w:i/>
              </w:rPr>
              <w:t>Theory and practice: A straightforward guide for</w:t>
            </w:r>
            <w:r w:rsidR="00526413">
              <w:rPr>
                <w:i/>
              </w:rPr>
              <w:t xml:space="preserve"> </w:t>
            </w:r>
            <w:r w:rsidRPr="006E1254">
              <w:rPr>
                <w:i/>
              </w:rPr>
              <w:t xml:space="preserve">social </w:t>
            </w:r>
            <w:proofErr w:type="gramStart"/>
            <w:r w:rsidRPr="006E1254">
              <w:rPr>
                <w:i/>
              </w:rPr>
              <w:t>work  students</w:t>
            </w:r>
            <w:proofErr w:type="gramEnd"/>
            <w:r w:rsidRPr="006E1254">
              <w:rPr>
                <w:i/>
              </w:rPr>
              <w:t xml:space="preserve">. </w:t>
            </w:r>
            <w:r w:rsidRPr="006E1254">
              <w:t xml:space="preserve">Great Britain: </w:t>
            </w:r>
            <w:proofErr w:type="spellStart"/>
            <w:r w:rsidRPr="006E1254">
              <w:t>Kirwin</w:t>
            </w:r>
            <w:proofErr w:type="spellEnd"/>
            <w:r w:rsidRPr="006E1254">
              <w:t xml:space="preserve"> Maclean Associates Ltd. </w:t>
            </w:r>
          </w:p>
          <w:p w:rsidR="006E1254" w:rsidRPr="006E1254" w:rsidRDefault="006E1254" w:rsidP="006E1254">
            <w:pPr>
              <w:pStyle w:val="EnvelopeReturn"/>
              <w:rPr>
                <w:b/>
              </w:rPr>
            </w:pPr>
            <w:r w:rsidRPr="006E1254">
              <w:rPr>
                <w:b/>
              </w:rPr>
              <w:t xml:space="preserve">      This text will be used in future classes, in addition to SSW 105</w:t>
            </w:r>
          </w:p>
          <w:p w:rsidR="006E1254" w:rsidRPr="006E1254" w:rsidRDefault="006E1254" w:rsidP="006E1254">
            <w:pPr>
              <w:pStyle w:val="EnvelopeReturn"/>
            </w:pPr>
          </w:p>
          <w:p w:rsidR="006E1254" w:rsidRPr="006E1254" w:rsidRDefault="006E1254" w:rsidP="006E1254">
            <w:pPr>
              <w:pStyle w:val="EnvelopeReturn"/>
            </w:pPr>
            <w:r w:rsidRPr="006E1254">
              <w:t xml:space="preserve">Recommended: Haig, </w:t>
            </w:r>
            <w:proofErr w:type="spellStart"/>
            <w:r w:rsidRPr="006E1254">
              <w:t>J.</w:t>
            </w:r>
            <w:proofErr w:type="gramStart"/>
            <w:r w:rsidRPr="006E1254">
              <w:t>,Raikes</w:t>
            </w:r>
            <w:proofErr w:type="spellEnd"/>
            <w:proofErr w:type="gramEnd"/>
            <w:r w:rsidRPr="006E1254">
              <w:t xml:space="preserve">, G. &amp; Sutherland, V. (2003). </w:t>
            </w:r>
            <w:r w:rsidRPr="006E1254">
              <w:rPr>
                <w:i/>
                <w:iCs/>
              </w:rPr>
              <w:t>Cites and Sources</w:t>
            </w:r>
            <w:r w:rsidRPr="006E1254">
              <w:t xml:space="preserve">. TO: Thomson- Nelson. </w:t>
            </w:r>
          </w:p>
          <w:p w:rsidR="006E1254" w:rsidRPr="006E1254" w:rsidRDefault="006E1254" w:rsidP="006E1254">
            <w:pPr>
              <w:pStyle w:val="EnvelopeReturn"/>
            </w:pPr>
          </w:p>
          <w:p w:rsidR="006E1254" w:rsidRPr="006E1254" w:rsidRDefault="006E1254" w:rsidP="006E1254">
            <w:pPr>
              <w:pStyle w:val="EnvelopeReturn"/>
              <w:numPr>
                <w:ilvl w:val="0"/>
                <w:numId w:val="42"/>
              </w:numPr>
              <w:rPr>
                <w:i/>
                <w:iCs/>
              </w:rPr>
            </w:pPr>
            <w:r w:rsidRPr="006E1254">
              <w:t>A copy of the Sault College of Applied Arts &amp; Technology, SSW Field Placement Manual will be distributed by the Professor later in the course, and must be retained for use in all four semesters of the SSW program. Other resources may be required as determined by the Professor throughout the course.</w:t>
            </w:r>
          </w:p>
          <w:p w:rsidR="006E1254" w:rsidRPr="006E1254" w:rsidRDefault="006E1254" w:rsidP="006E1254">
            <w:pPr>
              <w:pStyle w:val="EnvelopeReturn"/>
              <w:rPr>
                <w:i/>
                <w:iCs/>
              </w:rPr>
            </w:pPr>
          </w:p>
          <w:p w:rsidR="006E1254" w:rsidRPr="006E1254" w:rsidRDefault="006E1254" w:rsidP="006E1254">
            <w:pPr>
              <w:pStyle w:val="EnvelopeReturn"/>
              <w:numPr>
                <w:ilvl w:val="0"/>
                <w:numId w:val="42"/>
              </w:numPr>
              <w:rPr>
                <w:i/>
                <w:iCs/>
              </w:rPr>
            </w:pPr>
            <w:r w:rsidRPr="006E1254">
              <w:rPr>
                <w:b/>
                <w:bCs/>
              </w:rPr>
              <w:t xml:space="preserve">STUDENT RESOURCES: The following are additional recommended resources. </w:t>
            </w:r>
          </w:p>
          <w:p w:rsidR="006E1254" w:rsidRPr="006E1254" w:rsidRDefault="006E1254" w:rsidP="006E1254">
            <w:pPr>
              <w:pStyle w:val="EnvelopeReturn"/>
            </w:pPr>
          </w:p>
          <w:p w:rsidR="006E1254" w:rsidRPr="006E1254" w:rsidRDefault="006E1254" w:rsidP="006E1254">
            <w:pPr>
              <w:pStyle w:val="EnvelopeReturn"/>
              <w:numPr>
                <w:ilvl w:val="0"/>
                <w:numId w:val="42"/>
              </w:numPr>
              <w:rPr>
                <w:i/>
                <w:iCs/>
              </w:rPr>
            </w:pPr>
            <w:r w:rsidRPr="006E1254">
              <w:rPr>
                <w:u w:val="single"/>
              </w:rPr>
              <w:t>A History of Social Work:  On-line materials</w:t>
            </w:r>
            <w:r w:rsidRPr="006E1254">
              <w:t xml:space="preserve">: </w:t>
            </w:r>
            <w:hyperlink r:id="rId8" w:history="1">
              <w:r w:rsidRPr="006E1254">
                <w:rPr>
                  <w:rStyle w:val="Hyperlink"/>
                </w:rPr>
                <w:t>http://www.socialpolicy.ca/cush</w:t>
              </w:r>
            </w:hyperlink>
            <w:r w:rsidRPr="006E1254">
              <w:t xml:space="preserve"> </w:t>
            </w:r>
          </w:p>
          <w:p w:rsidR="006E1254" w:rsidRPr="006E1254" w:rsidRDefault="006E1254" w:rsidP="006E1254">
            <w:pPr>
              <w:pStyle w:val="EnvelopeReturn"/>
              <w:rPr>
                <w:i/>
                <w:iCs/>
              </w:rPr>
            </w:pPr>
          </w:p>
          <w:p w:rsidR="006E1254" w:rsidRPr="006E1254" w:rsidRDefault="006E1254" w:rsidP="006E1254">
            <w:pPr>
              <w:pStyle w:val="EnvelopeReturn"/>
              <w:numPr>
                <w:ilvl w:val="0"/>
                <w:numId w:val="42"/>
              </w:numPr>
            </w:pPr>
            <w:r w:rsidRPr="006E1254">
              <w:rPr>
                <w:u w:val="single"/>
              </w:rPr>
              <w:t>Ontario College of Social Workers and Social Service Workers</w:t>
            </w:r>
            <w:r w:rsidRPr="006E1254">
              <w:t>:</w:t>
            </w:r>
            <w:r w:rsidRPr="006E1254">
              <w:rPr>
                <w:i/>
                <w:iCs/>
              </w:rPr>
              <w:t xml:space="preserve"> </w:t>
            </w:r>
            <w:hyperlink r:id="rId9" w:history="1">
              <w:r w:rsidRPr="006E1254">
                <w:rPr>
                  <w:rStyle w:val="Hyperlink"/>
                </w:rPr>
                <w:t>http://www.ocswssw.org/</w:t>
              </w:r>
            </w:hyperlink>
          </w:p>
          <w:p w:rsidR="006E1254" w:rsidRPr="006E1254" w:rsidRDefault="006E1254" w:rsidP="006E1254">
            <w:pPr>
              <w:pStyle w:val="EnvelopeReturn"/>
            </w:pPr>
          </w:p>
          <w:p w:rsidR="006E1254" w:rsidRPr="006E1254" w:rsidRDefault="006E1254" w:rsidP="006E1254">
            <w:pPr>
              <w:pStyle w:val="EnvelopeReturn"/>
              <w:numPr>
                <w:ilvl w:val="0"/>
                <w:numId w:val="42"/>
              </w:numPr>
              <w:rPr>
                <w:i/>
                <w:iCs/>
              </w:rPr>
            </w:pPr>
            <w:r w:rsidRPr="006E1254">
              <w:rPr>
                <w:u w:val="single"/>
                <w:lang w:val="en-CA"/>
              </w:rPr>
              <w:t>Student Code of conduct</w:t>
            </w:r>
            <w:r w:rsidRPr="006E1254">
              <w:rPr>
                <w:lang w:val="en-CA"/>
              </w:rPr>
              <w:t xml:space="preserve">  http://www.saultcollege.ca/StudentServices/Student%20Code%20of%20Conduct.pdf  </w:t>
            </w:r>
          </w:p>
          <w:p w:rsidR="006E1254" w:rsidRPr="006E1254" w:rsidRDefault="006E1254" w:rsidP="006E1254">
            <w:pPr>
              <w:pStyle w:val="EnvelopeReturn"/>
            </w:pPr>
          </w:p>
          <w:p w:rsidR="006E1254" w:rsidRPr="006E1254" w:rsidRDefault="006E1254" w:rsidP="006E1254">
            <w:pPr>
              <w:pStyle w:val="EnvelopeReturn"/>
            </w:pPr>
            <w:r w:rsidRPr="006E1254">
              <w:rPr>
                <w:u w:val="single"/>
              </w:rPr>
              <w:t xml:space="preserve">Appeals process </w:t>
            </w:r>
            <w:hyperlink r:id="rId10" w:history="1">
              <w:r w:rsidRPr="006E1254">
                <w:rPr>
                  <w:rStyle w:val="Hyperlink"/>
                </w:rPr>
                <w:t>http://www.saultcollege.ca/StudentServices/AppealsProcessFall2005.pdf</w:t>
              </w:r>
            </w:hyperlink>
          </w:p>
          <w:p w:rsidR="006E1254" w:rsidRPr="006E1254" w:rsidRDefault="006E1254" w:rsidP="006E1254">
            <w:pPr>
              <w:pStyle w:val="EnvelopeReturn"/>
              <w:rPr>
                <w:i/>
                <w:iCs/>
              </w:rPr>
            </w:pPr>
          </w:p>
          <w:p w:rsidR="006E1254" w:rsidRPr="006E1254" w:rsidRDefault="006E1254" w:rsidP="006E1254">
            <w:pPr>
              <w:pStyle w:val="EnvelopeReturn"/>
              <w:rPr>
                <w:i/>
                <w:iCs/>
              </w:rPr>
            </w:pPr>
          </w:p>
        </w:tc>
      </w:tr>
      <w:tr w:rsidR="006E1254" w:rsidRPr="006E1254" w:rsidTr="00832721">
        <w:trPr>
          <w:cantSplit/>
          <w:trHeight w:val="1950"/>
        </w:trPr>
        <w:tc>
          <w:tcPr>
            <w:tcW w:w="738" w:type="dxa"/>
          </w:tcPr>
          <w:p w:rsidR="006E1254" w:rsidRPr="006E1254" w:rsidRDefault="006E1254" w:rsidP="006E1254">
            <w:pPr>
              <w:pStyle w:val="EnvelopeReturn"/>
              <w:rPr>
                <w:b/>
                <w:bCs/>
              </w:rPr>
            </w:pPr>
            <w:r w:rsidRPr="006E1254">
              <w:rPr>
                <w:b/>
                <w:bCs/>
              </w:rPr>
              <w:t>VI.</w:t>
            </w:r>
          </w:p>
          <w:p w:rsidR="006E1254" w:rsidRPr="006E1254" w:rsidRDefault="006E1254" w:rsidP="006E1254">
            <w:pPr>
              <w:pStyle w:val="EnvelopeReturn"/>
              <w:rPr>
                <w:b/>
                <w:bCs/>
              </w:rPr>
            </w:pPr>
          </w:p>
        </w:tc>
        <w:tc>
          <w:tcPr>
            <w:tcW w:w="8817" w:type="dxa"/>
          </w:tcPr>
          <w:p w:rsidR="006E1254" w:rsidRPr="006E1254" w:rsidRDefault="006E1254" w:rsidP="006E1254">
            <w:pPr>
              <w:pStyle w:val="EnvelopeReturn"/>
              <w:rPr>
                <w:b/>
                <w:bCs/>
              </w:rPr>
            </w:pPr>
            <w:r w:rsidRPr="006E1254">
              <w:rPr>
                <w:b/>
                <w:bCs/>
              </w:rPr>
              <w:t>EVALUATION PROCESS/GRADING SYSTEM</w:t>
            </w:r>
          </w:p>
          <w:p w:rsidR="006E1254" w:rsidRPr="006E1254" w:rsidRDefault="006E1254" w:rsidP="006E1254">
            <w:pPr>
              <w:pStyle w:val="EnvelopeReturn"/>
              <w:rPr>
                <w:b/>
                <w:bCs/>
              </w:rPr>
            </w:pPr>
          </w:p>
          <w:p w:rsidR="006E1254" w:rsidRPr="006E1254" w:rsidRDefault="006E1254" w:rsidP="006E1254">
            <w:pPr>
              <w:pStyle w:val="EnvelopeReturn"/>
              <w:numPr>
                <w:ilvl w:val="0"/>
                <w:numId w:val="45"/>
              </w:numPr>
            </w:pPr>
            <w:r w:rsidRPr="006E1254">
              <w:t xml:space="preserve">Assignment schedule/calendar (5%)                                          </w:t>
            </w:r>
          </w:p>
          <w:p w:rsidR="006E1254" w:rsidRPr="006E1254" w:rsidRDefault="006E1254" w:rsidP="006E1254">
            <w:pPr>
              <w:pStyle w:val="EnvelopeReturn"/>
              <w:numPr>
                <w:ilvl w:val="0"/>
                <w:numId w:val="45"/>
              </w:numPr>
            </w:pPr>
            <w:r w:rsidRPr="006E1254">
              <w:t>Self-reflection paper/student success plan (20%)</w:t>
            </w:r>
          </w:p>
          <w:p w:rsidR="006E1254" w:rsidRPr="006E1254" w:rsidRDefault="006E1254" w:rsidP="006E1254">
            <w:pPr>
              <w:pStyle w:val="EnvelopeReturn"/>
              <w:numPr>
                <w:ilvl w:val="0"/>
                <w:numId w:val="45"/>
              </w:numPr>
            </w:pPr>
            <w:r w:rsidRPr="006E1254">
              <w:t xml:space="preserve">Chapter exercises/summaries (20%)  </w:t>
            </w:r>
          </w:p>
          <w:p w:rsidR="006E1254" w:rsidRPr="006E1254" w:rsidRDefault="006E1254" w:rsidP="006E1254">
            <w:pPr>
              <w:pStyle w:val="EnvelopeReturn"/>
              <w:numPr>
                <w:ilvl w:val="0"/>
                <w:numId w:val="45"/>
              </w:numPr>
            </w:pPr>
            <w:r w:rsidRPr="006E1254">
              <w:t>Mid-term and final exams (35%)</w:t>
            </w:r>
          </w:p>
          <w:p w:rsidR="006E1254" w:rsidRPr="006E1254" w:rsidRDefault="006E1254" w:rsidP="006E1254">
            <w:pPr>
              <w:pStyle w:val="EnvelopeReturn"/>
              <w:numPr>
                <w:ilvl w:val="0"/>
                <w:numId w:val="45"/>
              </w:numPr>
            </w:pPr>
            <w:r w:rsidRPr="006E1254">
              <w:t>Participation &amp; Professional Development/in-class activities/</w:t>
            </w:r>
            <w:proofErr w:type="gramStart"/>
            <w:r w:rsidRPr="006E1254">
              <w:t>assignments  (</w:t>
            </w:r>
            <w:proofErr w:type="gramEnd"/>
            <w:r w:rsidRPr="006E1254">
              <w:t>20%)</w:t>
            </w:r>
          </w:p>
          <w:p w:rsidR="006E1254" w:rsidRPr="006E1254" w:rsidRDefault="006E1254" w:rsidP="006E1254">
            <w:pPr>
              <w:pStyle w:val="EnvelopeReturn"/>
            </w:pPr>
          </w:p>
          <w:p w:rsidR="006E1254" w:rsidRPr="006E1254" w:rsidRDefault="006E1254" w:rsidP="006E1254">
            <w:pPr>
              <w:pStyle w:val="EnvelopeReturn"/>
            </w:pPr>
          </w:p>
          <w:p w:rsidR="006E1254" w:rsidRPr="006E1254" w:rsidRDefault="006E1254" w:rsidP="006E1254">
            <w:pPr>
              <w:pStyle w:val="EnvelopeReturn"/>
            </w:pPr>
            <w:r w:rsidRPr="006E1254">
              <w:rPr>
                <w:b/>
                <w:bCs/>
                <w:u w:val="single"/>
              </w:rPr>
              <w:t>Note: the SSW 0105 course requires a minimum of 60% to be successful in this course. Grades below this will be considered a failure of this course.</w:t>
            </w:r>
          </w:p>
          <w:p w:rsidR="00526413" w:rsidRDefault="006E1254" w:rsidP="006E1254">
            <w:pPr>
              <w:pStyle w:val="EnvelopeReturn"/>
            </w:pPr>
            <w:r w:rsidRPr="006E1254">
              <w:t xml:space="preserve">                          </w:t>
            </w:r>
          </w:p>
          <w:p w:rsidR="006E1254" w:rsidRDefault="006E1254" w:rsidP="006E1254">
            <w:pPr>
              <w:pStyle w:val="EnvelopeReturn"/>
            </w:pPr>
            <w:r w:rsidRPr="006E1254">
              <w:t xml:space="preserve">    </w:t>
            </w:r>
          </w:p>
          <w:p w:rsidR="00526413" w:rsidRPr="006E1254" w:rsidRDefault="00526413" w:rsidP="006E1254">
            <w:pPr>
              <w:pStyle w:val="EnvelopeReturn"/>
            </w:pPr>
          </w:p>
        </w:tc>
      </w:tr>
    </w:tbl>
    <w:p w:rsidR="006E1254" w:rsidRPr="006E1254" w:rsidRDefault="006E1254" w:rsidP="006E1254">
      <w:pPr>
        <w:pStyle w:val="EnvelopeReturn"/>
      </w:pPr>
    </w:p>
    <w:tbl>
      <w:tblPr>
        <w:tblW w:w="9555" w:type="dxa"/>
        <w:tblLayout w:type="fixed"/>
        <w:tblLook w:val="04A0"/>
      </w:tblPr>
      <w:tblGrid>
        <w:gridCol w:w="676"/>
        <w:gridCol w:w="1700"/>
        <w:gridCol w:w="4676"/>
        <w:gridCol w:w="2503"/>
      </w:tblGrid>
      <w:tr w:rsidR="006E1254" w:rsidRPr="006E1254" w:rsidTr="00832721">
        <w:trPr>
          <w:cantSplit/>
        </w:trPr>
        <w:tc>
          <w:tcPr>
            <w:tcW w:w="676" w:type="dxa"/>
          </w:tcPr>
          <w:p w:rsidR="004E1E5B" w:rsidRPr="006E1254" w:rsidRDefault="004E1E5B" w:rsidP="006E1254">
            <w:pPr>
              <w:pStyle w:val="EnvelopeReturn"/>
              <w:rPr>
                <w:b/>
                <w:bCs/>
              </w:rPr>
            </w:pPr>
          </w:p>
        </w:tc>
        <w:tc>
          <w:tcPr>
            <w:tcW w:w="8879" w:type="dxa"/>
            <w:gridSpan w:val="3"/>
            <w:hideMark/>
          </w:tcPr>
          <w:p w:rsidR="006E1254" w:rsidRPr="006E1254" w:rsidRDefault="006E1254" w:rsidP="006E1254">
            <w:pPr>
              <w:pStyle w:val="EnvelopeReturn"/>
            </w:pPr>
            <w:r w:rsidRPr="006E1254">
              <w:t>The following semester grades will be assigned to students:</w:t>
            </w:r>
          </w:p>
        </w:tc>
      </w:tr>
      <w:tr w:rsidR="006E1254" w:rsidRPr="006E1254" w:rsidTr="00832721">
        <w:tc>
          <w:tcPr>
            <w:tcW w:w="676" w:type="dxa"/>
          </w:tcPr>
          <w:p w:rsidR="006E1254" w:rsidRPr="006E1254" w:rsidRDefault="006E1254" w:rsidP="006E1254">
            <w:pPr>
              <w:pStyle w:val="EnvelopeReturn"/>
            </w:pPr>
          </w:p>
        </w:tc>
        <w:tc>
          <w:tcPr>
            <w:tcW w:w="1700" w:type="dxa"/>
          </w:tcPr>
          <w:p w:rsidR="006E1254" w:rsidRPr="006E1254" w:rsidRDefault="006E1254" w:rsidP="006E1254">
            <w:pPr>
              <w:pStyle w:val="EnvelopeReturn"/>
            </w:pPr>
          </w:p>
          <w:p w:rsidR="004E1E5B" w:rsidRPr="006E1254" w:rsidRDefault="006E1254" w:rsidP="006E1254">
            <w:pPr>
              <w:pStyle w:val="EnvelopeReturn"/>
              <w:rPr>
                <w:u w:val="single"/>
                <w:lang w:val="en-GB"/>
              </w:rPr>
            </w:pPr>
            <w:r w:rsidRPr="006E1254">
              <w:rPr>
                <w:u w:val="single"/>
                <w:lang w:val="en-GB"/>
              </w:rPr>
              <w:t>Grade</w:t>
            </w:r>
          </w:p>
        </w:tc>
        <w:tc>
          <w:tcPr>
            <w:tcW w:w="4676" w:type="dxa"/>
          </w:tcPr>
          <w:p w:rsidR="006E1254" w:rsidRPr="006E1254" w:rsidRDefault="006E1254" w:rsidP="006E1254">
            <w:pPr>
              <w:pStyle w:val="EnvelopeReturn"/>
            </w:pPr>
          </w:p>
          <w:p w:rsidR="004E1E5B" w:rsidRPr="006E1254" w:rsidRDefault="006E1254" w:rsidP="006E1254">
            <w:pPr>
              <w:pStyle w:val="EnvelopeReturn"/>
              <w:rPr>
                <w:u w:val="single"/>
                <w:lang w:val="en-GB"/>
              </w:rPr>
            </w:pPr>
            <w:r w:rsidRPr="006E1254">
              <w:rPr>
                <w:u w:val="single"/>
                <w:lang w:val="en-GB"/>
              </w:rPr>
              <w:t>Definition</w:t>
            </w:r>
          </w:p>
        </w:tc>
        <w:tc>
          <w:tcPr>
            <w:tcW w:w="2503" w:type="dxa"/>
          </w:tcPr>
          <w:p w:rsidR="006E1254" w:rsidRPr="006E1254" w:rsidRDefault="006E1254" w:rsidP="006E1254">
            <w:pPr>
              <w:pStyle w:val="EnvelopeReturn"/>
              <w:rPr>
                <w:lang w:val="en-CA"/>
              </w:rPr>
            </w:pPr>
            <w:r w:rsidRPr="006E1254">
              <w:rPr>
                <w:lang w:val="en-CA"/>
              </w:rPr>
              <w:t xml:space="preserve">Grade Point </w:t>
            </w:r>
          </w:p>
          <w:p w:rsidR="006E1254" w:rsidRPr="006E1254" w:rsidRDefault="006E1254" w:rsidP="006E1254">
            <w:pPr>
              <w:pStyle w:val="EnvelopeReturn"/>
              <w:rPr>
                <w:lang w:val="en-CA"/>
              </w:rPr>
            </w:pPr>
            <w:r w:rsidRPr="006E1254">
              <w:rPr>
                <w:u w:val="single"/>
                <w:lang w:val="en-CA"/>
              </w:rPr>
              <w:t>Equivalent</w:t>
            </w:r>
          </w:p>
          <w:p w:rsidR="006E1254" w:rsidRPr="006E1254" w:rsidRDefault="006E1254" w:rsidP="006E1254">
            <w:pPr>
              <w:pStyle w:val="EnvelopeReturn"/>
            </w:pPr>
          </w:p>
        </w:tc>
      </w:tr>
      <w:tr w:rsidR="006E1254" w:rsidRPr="006E1254" w:rsidTr="00832721">
        <w:trPr>
          <w:cantSplit/>
        </w:trPr>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A+</w:t>
            </w:r>
          </w:p>
        </w:tc>
        <w:tc>
          <w:tcPr>
            <w:tcW w:w="4676" w:type="dxa"/>
            <w:hideMark/>
          </w:tcPr>
          <w:p w:rsidR="006E1254" w:rsidRPr="006E1254" w:rsidRDefault="006E1254" w:rsidP="00F077B6">
            <w:pPr>
              <w:pStyle w:val="EnvelopeReturn"/>
              <w:spacing w:before="120" w:after="120"/>
            </w:pPr>
            <w:r w:rsidRPr="006E1254">
              <w:t>90 – 100%</w:t>
            </w:r>
          </w:p>
        </w:tc>
        <w:tc>
          <w:tcPr>
            <w:tcW w:w="2503" w:type="dxa"/>
            <w:vMerge w:val="restart"/>
            <w:vAlign w:val="center"/>
            <w:hideMark/>
          </w:tcPr>
          <w:p w:rsidR="006E1254" w:rsidRPr="006E1254" w:rsidRDefault="006E1254" w:rsidP="00F077B6">
            <w:pPr>
              <w:pStyle w:val="EnvelopeReturn"/>
              <w:spacing w:before="120" w:after="120"/>
            </w:pPr>
            <w:r w:rsidRPr="006E1254">
              <w:t>4.00</w:t>
            </w:r>
          </w:p>
        </w:tc>
      </w:tr>
      <w:tr w:rsidR="006E1254" w:rsidRPr="006E1254" w:rsidTr="00832721">
        <w:trPr>
          <w:cantSplit/>
        </w:trPr>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A</w:t>
            </w:r>
          </w:p>
        </w:tc>
        <w:tc>
          <w:tcPr>
            <w:tcW w:w="4676" w:type="dxa"/>
            <w:hideMark/>
          </w:tcPr>
          <w:p w:rsidR="006E1254" w:rsidRPr="006E1254" w:rsidRDefault="006E1254" w:rsidP="00F077B6">
            <w:pPr>
              <w:pStyle w:val="EnvelopeReturn"/>
              <w:spacing w:before="120" w:after="120"/>
            </w:pPr>
            <w:r w:rsidRPr="006E1254">
              <w:t>80 – 89%</w:t>
            </w:r>
          </w:p>
        </w:tc>
        <w:tc>
          <w:tcPr>
            <w:tcW w:w="2503" w:type="dxa"/>
            <w:vMerge/>
            <w:vAlign w:val="center"/>
            <w:hideMark/>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B</w:t>
            </w:r>
          </w:p>
        </w:tc>
        <w:tc>
          <w:tcPr>
            <w:tcW w:w="4676" w:type="dxa"/>
            <w:hideMark/>
          </w:tcPr>
          <w:p w:rsidR="006E1254" w:rsidRPr="006E1254" w:rsidRDefault="006E1254" w:rsidP="00F077B6">
            <w:pPr>
              <w:pStyle w:val="EnvelopeReturn"/>
              <w:spacing w:before="120" w:after="120"/>
            </w:pPr>
            <w:r w:rsidRPr="006E1254">
              <w:t>70 - 79%</w:t>
            </w:r>
          </w:p>
        </w:tc>
        <w:tc>
          <w:tcPr>
            <w:tcW w:w="2503" w:type="dxa"/>
            <w:hideMark/>
          </w:tcPr>
          <w:p w:rsidR="006E1254" w:rsidRPr="006E1254" w:rsidRDefault="006E1254" w:rsidP="00F077B6">
            <w:pPr>
              <w:pStyle w:val="EnvelopeReturn"/>
              <w:spacing w:before="120" w:after="120"/>
            </w:pPr>
            <w:r w:rsidRPr="006E1254">
              <w:t>3.00</w:t>
            </w: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C</w:t>
            </w:r>
          </w:p>
        </w:tc>
        <w:tc>
          <w:tcPr>
            <w:tcW w:w="4676" w:type="dxa"/>
            <w:hideMark/>
          </w:tcPr>
          <w:p w:rsidR="006E1254" w:rsidRPr="006E1254" w:rsidRDefault="006E1254" w:rsidP="00F077B6">
            <w:pPr>
              <w:pStyle w:val="EnvelopeReturn"/>
              <w:spacing w:before="120" w:after="120"/>
            </w:pPr>
            <w:r w:rsidRPr="006E1254">
              <w:t>60 - 69%</w:t>
            </w:r>
          </w:p>
        </w:tc>
        <w:tc>
          <w:tcPr>
            <w:tcW w:w="2503" w:type="dxa"/>
            <w:hideMark/>
          </w:tcPr>
          <w:p w:rsidR="006E1254" w:rsidRPr="006E1254" w:rsidRDefault="006E1254" w:rsidP="00F077B6">
            <w:pPr>
              <w:pStyle w:val="EnvelopeReturn"/>
              <w:spacing w:before="120" w:after="120"/>
            </w:pPr>
            <w:r w:rsidRPr="006E1254">
              <w:t>2.00</w:t>
            </w: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D</w:t>
            </w:r>
          </w:p>
        </w:tc>
        <w:tc>
          <w:tcPr>
            <w:tcW w:w="4676" w:type="dxa"/>
            <w:hideMark/>
          </w:tcPr>
          <w:p w:rsidR="006E1254" w:rsidRPr="006E1254" w:rsidRDefault="006E1254" w:rsidP="00F077B6">
            <w:pPr>
              <w:pStyle w:val="EnvelopeReturn"/>
              <w:spacing w:before="120" w:after="120"/>
            </w:pPr>
            <w:r w:rsidRPr="006E1254">
              <w:t>50 – 59%</w:t>
            </w:r>
          </w:p>
        </w:tc>
        <w:tc>
          <w:tcPr>
            <w:tcW w:w="2503" w:type="dxa"/>
            <w:hideMark/>
          </w:tcPr>
          <w:p w:rsidR="006E1254" w:rsidRPr="006E1254" w:rsidRDefault="006E1254" w:rsidP="00F077B6">
            <w:pPr>
              <w:pStyle w:val="EnvelopeReturn"/>
              <w:spacing w:before="120" w:after="120"/>
            </w:pPr>
            <w:r w:rsidRPr="006E1254">
              <w:t>1.00</w:t>
            </w: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F (Fail)</w:t>
            </w:r>
          </w:p>
        </w:tc>
        <w:tc>
          <w:tcPr>
            <w:tcW w:w="4676" w:type="dxa"/>
            <w:hideMark/>
          </w:tcPr>
          <w:p w:rsidR="006E1254" w:rsidRPr="006E1254" w:rsidRDefault="006E1254" w:rsidP="00F077B6">
            <w:pPr>
              <w:pStyle w:val="EnvelopeReturn"/>
              <w:spacing w:before="120" w:after="120"/>
            </w:pPr>
            <w:r w:rsidRPr="006E1254">
              <w:t>49% and below</w:t>
            </w:r>
          </w:p>
        </w:tc>
        <w:tc>
          <w:tcPr>
            <w:tcW w:w="2503" w:type="dxa"/>
            <w:hideMark/>
          </w:tcPr>
          <w:p w:rsidR="006E1254" w:rsidRPr="006E1254" w:rsidRDefault="006E1254" w:rsidP="00F077B6">
            <w:pPr>
              <w:pStyle w:val="EnvelopeReturn"/>
              <w:spacing w:before="120" w:after="120"/>
            </w:pPr>
            <w:r w:rsidRPr="006E1254">
              <w:t>0.00</w:t>
            </w:r>
          </w:p>
        </w:tc>
      </w:tr>
      <w:tr w:rsidR="006E1254" w:rsidRPr="006E1254" w:rsidTr="00832721">
        <w:tc>
          <w:tcPr>
            <w:tcW w:w="676" w:type="dxa"/>
          </w:tcPr>
          <w:p w:rsidR="006E1254" w:rsidRPr="006E1254" w:rsidRDefault="006E1254" w:rsidP="00F077B6">
            <w:pPr>
              <w:pStyle w:val="EnvelopeReturn"/>
              <w:spacing w:before="120" w:after="120"/>
            </w:pPr>
          </w:p>
        </w:tc>
        <w:tc>
          <w:tcPr>
            <w:tcW w:w="1700" w:type="dxa"/>
          </w:tcPr>
          <w:p w:rsidR="006E1254" w:rsidRPr="006E1254" w:rsidRDefault="006E1254" w:rsidP="00F077B6">
            <w:pPr>
              <w:pStyle w:val="EnvelopeReturn"/>
              <w:spacing w:before="120" w:after="120"/>
            </w:pPr>
          </w:p>
        </w:tc>
        <w:tc>
          <w:tcPr>
            <w:tcW w:w="4676" w:type="dxa"/>
          </w:tcPr>
          <w:p w:rsidR="006E1254" w:rsidRPr="006E1254" w:rsidRDefault="006E1254" w:rsidP="00F077B6">
            <w:pPr>
              <w:pStyle w:val="EnvelopeReturn"/>
              <w:spacing w:before="120" w:after="120"/>
            </w:pPr>
          </w:p>
        </w:tc>
        <w:tc>
          <w:tcPr>
            <w:tcW w:w="2503" w:type="dxa"/>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CR (Credit)</w:t>
            </w:r>
          </w:p>
        </w:tc>
        <w:tc>
          <w:tcPr>
            <w:tcW w:w="4676" w:type="dxa"/>
            <w:hideMark/>
          </w:tcPr>
          <w:p w:rsidR="006E1254" w:rsidRPr="006E1254" w:rsidRDefault="006E1254" w:rsidP="00F077B6">
            <w:pPr>
              <w:pStyle w:val="EnvelopeReturn"/>
              <w:spacing w:before="120" w:after="120"/>
            </w:pPr>
            <w:r w:rsidRPr="006E1254">
              <w:t>Credit for diploma requirements has been awarded.</w:t>
            </w:r>
          </w:p>
        </w:tc>
        <w:tc>
          <w:tcPr>
            <w:tcW w:w="2503" w:type="dxa"/>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S</w:t>
            </w:r>
          </w:p>
        </w:tc>
        <w:tc>
          <w:tcPr>
            <w:tcW w:w="4676" w:type="dxa"/>
            <w:hideMark/>
          </w:tcPr>
          <w:p w:rsidR="006E1254" w:rsidRPr="006E1254" w:rsidRDefault="006E1254" w:rsidP="00F077B6">
            <w:pPr>
              <w:pStyle w:val="EnvelopeReturn"/>
              <w:spacing w:before="120" w:after="120"/>
            </w:pPr>
            <w:r w:rsidRPr="006E1254">
              <w:t>Satisfactory achievement in field /clinical placement or non-graded subject area.</w:t>
            </w:r>
          </w:p>
        </w:tc>
        <w:tc>
          <w:tcPr>
            <w:tcW w:w="2503" w:type="dxa"/>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U</w:t>
            </w:r>
          </w:p>
        </w:tc>
        <w:tc>
          <w:tcPr>
            <w:tcW w:w="4676" w:type="dxa"/>
            <w:hideMark/>
          </w:tcPr>
          <w:p w:rsidR="006E1254" w:rsidRPr="006E1254" w:rsidRDefault="006E1254" w:rsidP="00F077B6">
            <w:pPr>
              <w:pStyle w:val="EnvelopeReturn"/>
              <w:spacing w:before="120" w:after="120"/>
            </w:pPr>
            <w:r w:rsidRPr="006E1254">
              <w:t>Unsatisfactory achievement in field/clinical placement or non-graded subject area.</w:t>
            </w:r>
          </w:p>
        </w:tc>
        <w:tc>
          <w:tcPr>
            <w:tcW w:w="2503" w:type="dxa"/>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X</w:t>
            </w:r>
          </w:p>
        </w:tc>
        <w:tc>
          <w:tcPr>
            <w:tcW w:w="4676" w:type="dxa"/>
            <w:hideMark/>
          </w:tcPr>
          <w:p w:rsidR="006E1254" w:rsidRPr="006E1254" w:rsidRDefault="006E1254" w:rsidP="00F077B6">
            <w:pPr>
              <w:pStyle w:val="EnvelopeReturn"/>
              <w:spacing w:before="120" w:after="120"/>
            </w:pPr>
            <w:r w:rsidRPr="006E1254">
              <w:t>A temporary grade limited to situations with extenuating circumstances giving a student additional time to complete the requirements for a course.</w:t>
            </w:r>
          </w:p>
        </w:tc>
        <w:tc>
          <w:tcPr>
            <w:tcW w:w="2503" w:type="dxa"/>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NR</w:t>
            </w:r>
          </w:p>
        </w:tc>
        <w:tc>
          <w:tcPr>
            <w:tcW w:w="4676" w:type="dxa"/>
            <w:hideMark/>
          </w:tcPr>
          <w:p w:rsidR="006E1254" w:rsidRPr="006E1254" w:rsidRDefault="006E1254" w:rsidP="00F077B6">
            <w:pPr>
              <w:pStyle w:val="EnvelopeReturn"/>
              <w:spacing w:before="120" w:after="120"/>
            </w:pPr>
            <w:r w:rsidRPr="006E1254">
              <w:t xml:space="preserve">Grade not reported to Registrar's office.  </w:t>
            </w:r>
          </w:p>
        </w:tc>
        <w:tc>
          <w:tcPr>
            <w:tcW w:w="2503" w:type="dxa"/>
          </w:tcPr>
          <w:p w:rsidR="006E1254" w:rsidRPr="006E1254" w:rsidRDefault="006E1254" w:rsidP="00F077B6">
            <w:pPr>
              <w:pStyle w:val="EnvelopeReturn"/>
              <w:spacing w:before="120" w:after="120"/>
            </w:pPr>
          </w:p>
        </w:tc>
      </w:tr>
      <w:tr w:rsidR="006E1254" w:rsidRPr="006E1254" w:rsidTr="00832721">
        <w:tc>
          <w:tcPr>
            <w:tcW w:w="676" w:type="dxa"/>
          </w:tcPr>
          <w:p w:rsidR="006E1254" w:rsidRPr="006E1254" w:rsidRDefault="006E1254" w:rsidP="00F077B6">
            <w:pPr>
              <w:pStyle w:val="EnvelopeReturn"/>
              <w:spacing w:before="120" w:after="120"/>
            </w:pPr>
          </w:p>
        </w:tc>
        <w:tc>
          <w:tcPr>
            <w:tcW w:w="1700" w:type="dxa"/>
            <w:hideMark/>
          </w:tcPr>
          <w:p w:rsidR="006E1254" w:rsidRPr="006E1254" w:rsidRDefault="006E1254" w:rsidP="00F077B6">
            <w:pPr>
              <w:pStyle w:val="EnvelopeReturn"/>
              <w:spacing w:before="120" w:after="120"/>
            </w:pPr>
            <w:r w:rsidRPr="006E1254">
              <w:t>W</w:t>
            </w:r>
          </w:p>
        </w:tc>
        <w:tc>
          <w:tcPr>
            <w:tcW w:w="4676" w:type="dxa"/>
            <w:hideMark/>
          </w:tcPr>
          <w:p w:rsidR="006E1254" w:rsidRPr="006E1254" w:rsidRDefault="006E1254" w:rsidP="00F077B6">
            <w:pPr>
              <w:pStyle w:val="EnvelopeReturn"/>
              <w:spacing w:before="120" w:after="120"/>
            </w:pPr>
            <w:r w:rsidRPr="006E1254">
              <w:t>Student has withdrawn from the course without academic penalty.</w:t>
            </w:r>
          </w:p>
        </w:tc>
        <w:tc>
          <w:tcPr>
            <w:tcW w:w="2503" w:type="dxa"/>
          </w:tcPr>
          <w:p w:rsidR="006E1254" w:rsidRPr="006E1254" w:rsidRDefault="006E1254" w:rsidP="00F077B6">
            <w:pPr>
              <w:pStyle w:val="EnvelopeReturn"/>
              <w:spacing w:before="120" w:after="120"/>
            </w:pPr>
          </w:p>
        </w:tc>
      </w:tr>
      <w:tr w:rsidR="006E1254" w:rsidRPr="006E1254" w:rsidTr="00832721">
        <w:trPr>
          <w:cantSplit/>
        </w:trPr>
        <w:tc>
          <w:tcPr>
            <w:tcW w:w="676" w:type="dxa"/>
          </w:tcPr>
          <w:p w:rsidR="006E1254" w:rsidRPr="006E1254" w:rsidRDefault="006E1254" w:rsidP="006E1254">
            <w:pPr>
              <w:pStyle w:val="EnvelopeReturn"/>
            </w:pPr>
          </w:p>
        </w:tc>
        <w:tc>
          <w:tcPr>
            <w:tcW w:w="8879" w:type="dxa"/>
            <w:gridSpan w:val="3"/>
          </w:tcPr>
          <w:p w:rsidR="00832721" w:rsidRDefault="00832721" w:rsidP="006E1254">
            <w:pPr>
              <w:pStyle w:val="EnvelopeReturn"/>
              <w:rPr>
                <w:b/>
                <w:bCs/>
              </w:rPr>
            </w:pPr>
          </w:p>
          <w:p w:rsidR="006E1254" w:rsidRPr="006E1254" w:rsidRDefault="006E1254" w:rsidP="006E1254">
            <w:pPr>
              <w:pStyle w:val="EnvelopeReturn"/>
            </w:pPr>
            <w:r w:rsidRPr="006E1254">
              <w:rPr>
                <w:b/>
                <w:bCs/>
              </w:rPr>
              <w:t xml:space="preserve">Note:  </w:t>
            </w:r>
            <w:r w:rsidRPr="006E1254">
              <w:t xml:space="preserve">For such reasons as program certification or program articulation, certain courses require minimums of greater than 50% and/or have mandatory components to achieve a passing </w:t>
            </w:r>
            <w:proofErr w:type="spellStart"/>
            <w:r w:rsidRPr="006E1254">
              <w:t>grade.It</w:t>
            </w:r>
            <w:proofErr w:type="spellEnd"/>
            <w:r w:rsidRPr="006E1254">
              <w:t xml:space="preserve"> is also important to note, that the minimum overall GPA required in order </w:t>
            </w:r>
            <w:proofErr w:type="gramStart"/>
            <w:r w:rsidRPr="006E1254">
              <w:t>to graduate</w:t>
            </w:r>
            <w:proofErr w:type="gramEnd"/>
            <w:r w:rsidRPr="006E1254">
              <w:t xml:space="preserve"> from a Sault College program remains 2.0.</w:t>
            </w:r>
          </w:p>
          <w:p w:rsidR="006E1254" w:rsidRPr="006E1254" w:rsidRDefault="006E1254" w:rsidP="006E1254">
            <w:pPr>
              <w:pStyle w:val="EnvelopeReturn"/>
            </w:pPr>
          </w:p>
        </w:tc>
      </w:tr>
    </w:tbl>
    <w:p w:rsidR="00832721" w:rsidRDefault="00832721" w:rsidP="006E1254">
      <w:pPr>
        <w:pStyle w:val="EnvelopeReturn"/>
      </w:pPr>
    </w:p>
    <w:p w:rsidR="00F077B6" w:rsidRDefault="00F077B6">
      <w:pPr>
        <w:rPr>
          <w:rFonts w:ascii="Arial" w:hAnsi="Arial"/>
        </w:rPr>
      </w:pPr>
      <w:r>
        <w:br w:type="page"/>
      </w:r>
    </w:p>
    <w:p w:rsidR="00526413" w:rsidRDefault="00526413" w:rsidP="006E1254">
      <w:pPr>
        <w:pStyle w:val="EnvelopeReturn"/>
      </w:pPr>
    </w:p>
    <w:tbl>
      <w:tblPr>
        <w:tblW w:w="9450" w:type="dxa"/>
        <w:tblLayout w:type="fixed"/>
        <w:tblLook w:val="04A0"/>
      </w:tblPr>
      <w:tblGrid>
        <w:gridCol w:w="667"/>
        <w:gridCol w:w="8783"/>
      </w:tblGrid>
      <w:tr w:rsidR="006E1254" w:rsidRPr="006E1254" w:rsidTr="00832721">
        <w:trPr>
          <w:cantSplit/>
          <w:trHeight w:val="155"/>
        </w:trPr>
        <w:tc>
          <w:tcPr>
            <w:tcW w:w="667" w:type="dxa"/>
            <w:hideMark/>
          </w:tcPr>
          <w:p w:rsidR="006E1254" w:rsidRPr="006E1254" w:rsidRDefault="006E1254" w:rsidP="006E1254">
            <w:pPr>
              <w:pStyle w:val="EnvelopeReturn"/>
              <w:rPr>
                <w:b/>
                <w:bCs/>
              </w:rPr>
            </w:pPr>
            <w:r w:rsidRPr="006E1254">
              <w:rPr>
                <w:b/>
                <w:bCs/>
              </w:rPr>
              <w:t>VII.</w:t>
            </w:r>
          </w:p>
        </w:tc>
        <w:tc>
          <w:tcPr>
            <w:tcW w:w="8783" w:type="dxa"/>
          </w:tcPr>
          <w:p w:rsidR="006E1254" w:rsidRPr="006E1254" w:rsidRDefault="006E1254" w:rsidP="006E1254">
            <w:pPr>
              <w:pStyle w:val="EnvelopeReturn"/>
              <w:rPr>
                <w:b/>
                <w:bCs/>
              </w:rPr>
            </w:pPr>
            <w:r w:rsidRPr="006E1254">
              <w:rPr>
                <w:b/>
                <w:bCs/>
              </w:rPr>
              <w:t xml:space="preserve">COURSE POLICIES: </w:t>
            </w:r>
          </w:p>
          <w:p w:rsidR="006E1254" w:rsidRPr="006E1254" w:rsidRDefault="006E1254" w:rsidP="006E1254">
            <w:pPr>
              <w:pStyle w:val="EnvelopeReturn"/>
              <w:rPr>
                <w:b/>
                <w:bCs/>
              </w:rPr>
            </w:pPr>
          </w:p>
          <w:p w:rsidR="006E1254" w:rsidRPr="006E1254" w:rsidRDefault="006E1254" w:rsidP="006E1254">
            <w:pPr>
              <w:pStyle w:val="EnvelopeReturn"/>
              <w:rPr>
                <w:b/>
                <w:bCs/>
              </w:rPr>
            </w:pPr>
            <w:r w:rsidRPr="006E1254">
              <w:rPr>
                <w:b/>
                <w:bCs/>
              </w:rPr>
              <w:t>Assignments:</w:t>
            </w:r>
          </w:p>
          <w:p w:rsidR="006E1254" w:rsidRPr="006E1254" w:rsidRDefault="006E1254" w:rsidP="006E1254">
            <w:pPr>
              <w:pStyle w:val="EnvelopeReturn"/>
              <w:rPr>
                <w:b/>
                <w:bCs/>
              </w:rPr>
            </w:pPr>
          </w:p>
        </w:tc>
      </w:tr>
      <w:tr w:rsidR="006E1254" w:rsidRPr="006E1254" w:rsidTr="00832721">
        <w:trPr>
          <w:cantSplit/>
          <w:trHeight w:val="3521"/>
        </w:trPr>
        <w:tc>
          <w:tcPr>
            <w:tcW w:w="667" w:type="dxa"/>
          </w:tcPr>
          <w:p w:rsidR="006E1254" w:rsidRPr="006E1254" w:rsidRDefault="006E1254" w:rsidP="006E1254">
            <w:pPr>
              <w:pStyle w:val="EnvelopeReturn"/>
              <w:rPr>
                <w:b/>
                <w:bCs/>
              </w:rPr>
            </w:pPr>
          </w:p>
        </w:tc>
        <w:tc>
          <w:tcPr>
            <w:tcW w:w="8783" w:type="dxa"/>
          </w:tcPr>
          <w:p w:rsidR="006E1254" w:rsidRPr="006E1254" w:rsidRDefault="006E1254" w:rsidP="006E1254">
            <w:pPr>
              <w:pStyle w:val="EnvelopeReturn"/>
              <w:numPr>
                <w:ilvl w:val="0"/>
                <w:numId w:val="46"/>
              </w:numPr>
              <w:rPr>
                <w:b/>
              </w:rPr>
            </w:pPr>
            <w:r w:rsidRPr="006E1254">
              <w:t xml:space="preserve">Punctual completion of assignments is required. The ability to meet deadlines is a critical employment skill. All assignments are provided with due dates well in advance, and are </w:t>
            </w:r>
            <w:r w:rsidRPr="006E1254">
              <w:rPr>
                <w:b/>
              </w:rPr>
              <w:t xml:space="preserve">due at the beginning of class on the designated due date. </w:t>
            </w:r>
            <w:r w:rsidRPr="006E1254">
              <w:t>Students are encouraged to proactively discuss with the Professor any serious circumstances that might interfere with the timely completion of an assignment through email or a phone call, if not possible in person.</w:t>
            </w:r>
          </w:p>
          <w:p w:rsidR="006E1254" w:rsidRPr="006E1254" w:rsidRDefault="006E1254" w:rsidP="006E1254">
            <w:pPr>
              <w:pStyle w:val="EnvelopeReturn"/>
              <w:rPr>
                <w:b/>
              </w:rPr>
            </w:pPr>
          </w:p>
          <w:p w:rsidR="006E1254" w:rsidRDefault="006E1254" w:rsidP="006E1254">
            <w:pPr>
              <w:pStyle w:val="EnvelopeReturn"/>
              <w:numPr>
                <w:ilvl w:val="0"/>
                <w:numId w:val="46"/>
              </w:numPr>
            </w:pPr>
            <w:r w:rsidRPr="006E1254">
              <w:t xml:space="preserve">Acceptance of late assignment submissions is at the discretion of the professor and is subject to a 10% grade reduction per day, effective as of that class (including weekends). </w:t>
            </w:r>
            <w:r w:rsidRPr="006E1254">
              <w:rPr>
                <w:b/>
              </w:rPr>
              <w:t>Late assignments will not be accepted after one week following the due date unless the student has arranged an extension with the professor ahead of time</w:t>
            </w:r>
            <w:r w:rsidRPr="006E1254">
              <w:t xml:space="preserve">. Students have the option of using a ‘late assignment coupon’ for one assignment during the course. Refer to the coupon posted on </w:t>
            </w:r>
            <w:proofErr w:type="spellStart"/>
            <w:r w:rsidRPr="006E1254">
              <w:t>LMS</w:t>
            </w:r>
            <w:proofErr w:type="spellEnd"/>
            <w:r w:rsidRPr="006E1254">
              <w:t xml:space="preserve">. </w:t>
            </w:r>
          </w:p>
          <w:p w:rsidR="00832721" w:rsidRPr="006E1254" w:rsidRDefault="00832721" w:rsidP="00832721">
            <w:pPr>
              <w:pStyle w:val="EnvelopeReturn"/>
            </w:pPr>
          </w:p>
        </w:tc>
      </w:tr>
      <w:tr w:rsidR="006E1254" w:rsidRPr="006E1254" w:rsidTr="00832721">
        <w:trPr>
          <w:cantSplit/>
          <w:trHeight w:val="2407"/>
        </w:trPr>
        <w:tc>
          <w:tcPr>
            <w:tcW w:w="667" w:type="dxa"/>
          </w:tcPr>
          <w:p w:rsidR="006E1254" w:rsidRPr="006E1254" w:rsidRDefault="006E1254" w:rsidP="006E1254">
            <w:pPr>
              <w:pStyle w:val="EnvelopeReturn"/>
              <w:rPr>
                <w:b/>
                <w:bCs/>
              </w:rPr>
            </w:pPr>
            <w:r w:rsidRPr="006E1254">
              <w:br w:type="page"/>
            </w:r>
          </w:p>
        </w:tc>
        <w:tc>
          <w:tcPr>
            <w:tcW w:w="8783" w:type="dxa"/>
          </w:tcPr>
          <w:p w:rsidR="006E1254" w:rsidRPr="006E1254" w:rsidRDefault="006E1254" w:rsidP="006E1254">
            <w:pPr>
              <w:pStyle w:val="EnvelopeReturn"/>
              <w:numPr>
                <w:ilvl w:val="0"/>
                <w:numId w:val="46"/>
              </w:numPr>
            </w:pPr>
            <w:r w:rsidRPr="006E1254">
              <w:rPr>
                <w:b/>
              </w:rPr>
              <w:t>Requests for extensions: Any requests for assignment extensions must be done in writing through email</w:t>
            </w:r>
            <w:r w:rsidRPr="006E1254">
              <w:t xml:space="preserve">. Include in the request the assignment that you are referring to and the reason for the extension request, and the amount of time that you are requesting.  You can expect a return email from me to confirm that your request has been received. If a response is not received, you are to assume that the request was not received. </w:t>
            </w:r>
            <w:r w:rsidRPr="006E1254">
              <w:rPr>
                <w:b/>
              </w:rPr>
              <w:t>It is your responsibility to keep a copy of the email and the response</w:t>
            </w:r>
            <w:r w:rsidRPr="006E1254">
              <w:t>.</w:t>
            </w:r>
          </w:p>
          <w:p w:rsidR="006E1254" w:rsidRPr="006E1254" w:rsidRDefault="006E1254" w:rsidP="006E1254">
            <w:pPr>
              <w:pStyle w:val="EnvelopeReturn"/>
            </w:pPr>
          </w:p>
          <w:p w:rsidR="006E1254" w:rsidRPr="006E1254" w:rsidRDefault="006E1254" w:rsidP="006E1254">
            <w:pPr>
              <w:pStyle w:val="EnvelopeReturn"/>
              <w:numPr>
                <w:ilvl w:val="0"/>
                <w:numId w:val="46"/>
              </w:numPr>
            </w:pPr>
            <w:r w:rsidRPr="006E1254">
              <w:rPr>
                <w:b/>
              </w:rPr>
              <w:t>Email submission of assignments:</w:t>
            </w:r>
            <w:r w:rsidRPr="006E1254">
              <w:t xml:space="preserve"> In circumstances where you are unable, </w:t>
            </w:r>
            <w:r w:rsidRPr="006E1254">
              <w:rPr>
                <w:b/>
                <w:bCs/>
              </w:rPr>
              <w:t>for substantial reason</w:t>
            </w:r>
            <w:r w:rsidRPr="006E1254">
              <w:t xml:space="preserve">, to attend class when an assignment is due, you may email me to advise me (if on the due date) or to request permission and to submit the assignment by email. The date that the assignment is received will be considered as the submission date. Ensure you send the assignment in .rtf format or Microsoft word. If the assignment cannot be opened, that date/time will not be used as the submission date. The student should expect a return email to confirm that their assignment has been received and could be opened. If a response is not received, you are to assume that the assignment was not received. It is your responsibility to keep a copy of the email and the response. </w:t>
            </w:r>
            <w:r w:rsidRPr="006E1254">
              <w:rPr>
                <w:b/>
              </w:rPr>
              <w:t>A hard copy of the assignment must be submitted for marking at a mutually agreed upon date (the email copy will not be marked).</w:t>
            </w:r>
          </w:p>
          <w:p w:rsidR="006E1254" w:rsidRPr="006E1254" w:rsidRDefault="006E1254" w:rsidP="006E1254">
            <w:pPr>
              <w:pStyle w:val="EnvelopeReturn"/>
            </w:pPr>
          </w:p>
        </w:tc>
      </w:tr>
      <w:tr w:rsidR="006E1254" w:rsidRPr="006E1254" w:rsidTr="00832721">
        <w:trPr>
          <w:cantSplit/>
          <w:trHeight w:val="3800"/>
        </w:trPr>
        <w:tc>
          <w:tcPr>
            <w:tcW w:w="667" w:type="dxa"/>
          </w:tcPr>
          <w:p w:rsidR="004E1E5B" w:rsidRPr="006E1254" w:rsidRDefault="006E1254" w:rsidP="006E1254">
            <w:pPr>
              <w:pStyle w:val="EnvelopeReturn"/>
              <w:rPr>
                <w:b/>
                <w:bCs/>
              </w:rPr>
            </w:pPr>
            <w:r w:rsidRPr="006E1254">
              <w:lastRenderedPageBreak/>
              <w:br w:type="page"/>
            </w:r>
          </w:p>
        </w:tc>
        <w:tc>
          <w:tcPr>
            <w:tcW w:w="8783" w:type="dxa"/>
          </w:tcPr>
          <w:p w:rsidR="006E1254" w:rsidRPr="006E1254" w:rsidRDefault="006E1254" w:rsidP="006E1254">
            <w:pPr>
              <w:pStyle w:val="EnvelopeReturn"/>
              <w:numPr>
                <w:ilvl w:val="0"/>
                <w:numId w:val="47"/>
              </w:numPr>
            </w:pPr>
            <w:r w:rsidRPr="006E1254">
              <w:t xml:space="preserve">All assignments must be typed and referenced according to </w:t>
            </w:r>
            <w:proofErr w:type="spellStart"/>
            <w:r w:rsidRPr="006E1254">
              <w:t>APA</w:t>
            </w:r>
            <w:proofErr w:type="spellEnd"/>
            <w:r w:rsidRPr="006E1254">
              <w:t xml:space="preserve"> format unless otherwise stated by the professor. </w:t>
            </w:r>
            <w:proofErr w:type="spellStart"/>
            <w:r w:rsidRPr="006E1254">
              <w:t>CICE</w:t>
            </w:r>
            <w:proofErr w:type="spellEnd"/>
            <w:r w:rsidRPr="006E1254">
              <w:t xml:space="preserve"> students will receive support from a Learning Specialist, but are also welcome to use library support services, relevant websites and the ‘Cites and Sources’ </w:t>
            </w:r>
            <w:proofErr w:type="spellStart"/>
            <w:r w:rsidRPr="006E1254">
              <w:t>APA</w:t>
            </w:r>
            <w:proofErr w:type="spellEnd"/>
            <w:r w:rsidRPr="006E1254">
              <w:t xml:space="preserve"> guide. </w:t>
            </w:r>
          </w:p>
          <w:p w:rsidR="006E1254" w:rsidRPr="006E1254" w:rsidRDefault="006E1254" w:rsidP="006E1254">
            <w:pPr>
              <w:pStyle w:val="EnvelopeReturn"/>
            </w:pPr>
          </w:p>
          <w:p w:rsidR="006E1254" w:rsidRPr="006E1254" w:rsidRDefault="006E1254" w:rsidP="006E1254">
            <w:pPr>
              <w:pStyle w:val="EnvelopeReturn"/>
              <w:numPr>
                <w:ilvl w:val="0"/>
                <w:numId w:val="47"/>
              </w:numPr>
            </w:pPr>
            <w:r w:rsidRPr="006E1254">
              <w:t xml:space="preserve">Exams, tests, quizzes Exams/tests that are missed cannot be made up except in exceptional circumstances, and with prior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w:t>
            </w:r>
          </w:p>
          <w:p w:rsidR="006E1254" w:rsidRPr="006E1254" w:rsidRDefault="006E1254" w:rsidP="00F077B6">
            <w:pPr>
              <w:pStyle w:val="EnvelopeReturn"/>
              <w:tabs>
                <w:tab w:val="left" w:pos="683"/>
              </w:tabs>
              <w:rPr>
                <w:lang w:val="en-CA"/>
              </w:rPr>
            </w:pPr>
            <w:r w:rsidRPr="006E1254">
              <w:t xml:space="preserve">      </w:t>
            </w:r>
            <w:r w:rsidR="00F077B6">
              <w:tab/>
            </w:r>
            <w:proofErr w:type="gramStart"/>
            <w:r w:rsidRPr="006E1254">
              <w:t>higher</w:t>
            </w:r>
            <w:proofErr w:type="gramEnd"/>
            <w:r w:rsidRPr="006E1254">
              <w:t xml:space="preserve"> grade.</w:t>
            </w:r>
            <w:r w:rsidRPr="006E1254">
              <w:rPr>
                <w:lang w:val="en-CA"/>
              </w:rPr>
              <w:t xml:space="preserve">     </w:t>
            </w:r>
          </w:p>
          <w:p w:rsidR="006E1254" w:rsidRPr="006E1254" w:rsidRDefault="006E1254" w:rsidP="006E1254">
            <w:pPr>
              <w:pStyle w:val="EnvelopeReturn"/>
              <w:rPr>
                <w:lang w:val="en-CA"/>
              </w:rPr>
            </w:pPr>
          </w:p>
          <w:p w:rsidR="006E1254" w:rsidRPr="006E1254" w:rsidRDefault="006E1254" w:rsidP="00F077B6">
            <w:pPr>
              <w:pStyle w:val="EnvelopeReturn"/>
              <w:numPr>
                <w:ilvl w:val="0"/>
                <w:numId w:val="48"/>
              </w:numPr>
              <w:ind w:left="773"/>
              <w:rPr>
                <w:b/>
                <w:bCs/>
                <w:u w:val="single"/>
              </w:rPr>
            </w:pPr>
            <w:r w:rsidRPr="006E1254">
              <w:t>Students who miss in-class activities that are graded due to unsubstantiated absence cannot make those up</w:t>
            </w:r>
          </w:p>
        </w:tc>
      </w:tr>
    </w:tbl>
    <w:p w:rsidR="006E1254" w:rsidRPr="006E1254" w:rsidRDefault="006E1254" w:rsidP="006E1254">
      <w:pPr>
        <w:pStyle w:val="EnvelopeReturn"/>
        <w:rPr>
          <w:b/>
          <w:bCs/>
        </w:rPr>
      </w:pPr>
    </w:p>
    <w:tbl>
      <w:tblPr>
        <w:tblW w:w="9375" w:type="dxa"/>
        <w:tblLayout w:type="fixed"/>
        <w:tblLook w:val="04A0"/>
      </w:tblPr>
      <w:tblGrid>
        <w:gridCol w:w="662"/>
        <w:gridCol w:w="13"/>
        <w:gridCol w:w="8700"/>
      </w:tblGrid>
      <w:tr w:rsidR="006E1254" w:rsidRPr="006E1254" w:rsidTr="00F077B6">
        <w:trPr>
          <w:cantSplit/>
          <w:trHeight w:val="3564"/>
        </w:trPr>
        <w:tc>
          <w:tcPr>
            <w:tcW w:w="662" w:type="dxa"/>
          </w:tcPr>
          <w:p w:rsidR="004E1E5B" w:rsidRPr="006E1254" w:rsidRDefault="006E1254" w:rsidP="006E1254">
            <w:pPr>
              <w:pStyle w:val="EnvelopeReturn"/>
              <w:rPr>
                <w:b/>
                <w:bCs/>
              </w:rPr>
            </w:pPr>
            <w:r w:rsidRPr="006E1254">
              <w:rPr>
                <w:b/>
                <w:bCs/>
              </w:rPr>
              <w:br w:type="page"/>
            </w:r>
          </w:p>
        </w:tc>
        <w:tc>
          <w:tcPr>
            <w:tcW w:w="8713" w:type="dxa"/>
            <w:gridSpan w:val="2"/>
          </w:tcPr>
          <w:p w:rsidR="006E1254" w:rsidRPr="006E1254" w:rsidRDefault="006E1254" w:rsidP="006E1254">
            <w:pPr>
              <w:pStyle w:val="EnvelopeReturn"/>
            </w:pPr>
          </w:p>
          <w:p w:rsidR="006E1254" w:rsidRPr="006E1254" w:rsidRDefault="006E1254" w:rsidP="006E1254">
            <w:pPr>
              <w:pStyle w:val="EnvelopeReturn"/>
              <w:rPr>
                <w:b/>
              </w:rPr>
            </w:pPr>
            <w:r w:rsidRPr="006E1254">
              <w:rPr>
                <w:b/>
              </w:rPr>
              <w:t xml:space="preserve">Classroom Expectations: </w:t>
            </w:r>
          </w:p>
          <w:p w:rsidR="006E1254" w:rsidRPr="006E1254" w:rsidRDefault="006E1254" w:rsidP="006E1254">
            <w:pPr>
              <w:pStyle w:val="EnvelopeReturn"/>
            </w:pPr>
          </w:p>
          <w:p w:rsidR="006E1254" w:rsidRPr="006E1254" w:rsidRDefault="006E1254" w:rsidP="006E1254">
            <w:pPr>
              <w:pStyle w:val="EnvelopeReturn"/>
              <w:numPr>
                <w:ilvl w:val="0"/>
                <w:numId w:val="47"/>
              </w:numPr>
            </w:pPr>
            <w:r w:rsidRPr="006E1254">
              <w:t xml:space="preserve">Students are expected to model, in the classroom, professional behaviour that will be expected in Field Placement experiences, and in the profession. Refer to ‘Class participation and Professional Development Guidelines’. </w:t>
            </w:r>
          </w:p>
          <w:p w:rsidR="006E1254" w:rsidRPr="006E1254" w:rsidRDefault="006E1254" w:rsidP="006E1254">
            <w:pPr>
              <w:pStyle w:val="EnvelopeReturn"/>
            </w:pPr>
          </w:p>
          <w:p w:rsidR="006E1254" w:rsidRPr="006E1254" w:rsidRDefault="006E1254" w:rsidP="006E1254">
            <w:pPr>
              <w:pStyle w:val="EnvelopeReturn"/>
              <w:numPr>
                <w:ilvl w:val="0"/>
                <w:numId w:val="47"/>
              </w:numPr>
            </w:pPr>
            <w:r w:rsidRPr="006E1254">
              <w:t xml:space="preserve">The provisions of the Social Service Worker Program Policies will apply at all times in this course, especially with regard to confidentiality/limits to and reporting format. </w:t>
            </w:r>
          </w:p>
          <w:p w:rsidR="006E1254" w:rsidRPr="006E1254" w:rsidRDefault="006E1254" w:rsidP="006E1254">
            <w:pPr>
              <w:pStyle w:val="EnvelopeReturn"/>
            </w:pPr>
          </w:p>
          <w:p w:rsidR="006E1254" w:rsidRDefault="006E1254" w:rsidP="006E1254">
            <w:pPr>
              <w:pStyle w:val="EnvelopeReturn"/>
              <w:numPr>
                <w:ilvl w:val="0"/>
                <w:numId w:val="47"/>
              </w:numPr>
            </w:pPr>
            <w:r w:rsidRPr="006E1254">
              <w:t xml:space="preserve">Food and beverages are allowed in class on the condition that </w:t>
            </w:r>
            <w:proofErr w:type="gramStart"/>
            <w:r w:rsidRPr="006E1254">
              <w:t>students</w:t>
            </w:r>
            <w:proofErr w:type="gramEnd"/>
            <w:r w:rsidRPr="006E1254">
              <w:t xml:space="preserve"> dispose of garbage, and it does not interrupt learning of others. This privilege will be rescinded if these conditions are not followed.</w:t>
            </w:r>
          </w:p>
          <w:p w:rsidR="00F077B6" w:rsidRDefault="00F077B6" w:rsidP="00F077B6">
            <w:pPr>
              <w:pStyle w:val="ListParagraph"/>
            </w:pPr>
          </w:p>
          <w:p w:rsidR="00F077B6" w:rsidRPr="006E1254" w:rsidRDefault="00F077B6" w:rsidP="00F077B6">
            <w:pPr>
              <w:pStyle w:val="EnvelopeReturn"/>
            </w:pPr>
          </w:p>
        </w:tc>
      </w:tr>
      <w:tr w:rsidR="006E1254" w:rsidRPr="006E1254" w:rsidTr="00F077B6">
        <w:trPr>
          <w:cantSplit/>
          <w:trHeight w:val="2618"/>
        </w:trPr>
        <w:tc>
          <w:tcPr>
            <w:tcW w:w="662" w:type="dxa"/>
            <w:hideMark/>
          </w:tcPr>
          <w:p w:rsidR="004E1E5B" w:rsidRPr="006E1254" w:rsidRDefault="006E1254" w:rsidP="006E1254">
            <w:pPr>
              <w:pStyle w:val="EnvelopeReturn"/>
              <w:rPr>
                <w:b/>
                <w:bCs/>
              </w:rPr>
            </w:pPr>
            <w:r w:rsidRPr="006E1254">
              <w:rPr>
                <w:b/>
                <w:bCs/>
              </w:rPr>
              <w:br w:type="page"/>
            </w:r>
            <w:r w:rsidRPr="006E1254">
              <w:rPr>
                <w:b/>
                <w:bCs/>
              </w:rPr>
              <w:br w:type="page"/>
            </w:r>
            <w:r w:rsidRPr="006E1254">
              <w:rPr>
                <w:b/>
              </w:rPr>
              <w:t>VIII.</w:t>
            </w:r>
          </w:p>
        </w:tc>
        <w:tc>
          <w:tcPr>
            <w:tcW w:w="8713" w:type="dxa"/>
            <w:gridSpan w:val="2"/>
          </w:tcPr>
          <w:p w:rsidR="006E1254" w:rsidRPr="006E1254" w:rsidRDefault="006E1254" w:rsidP="006E1254">
            <w:pPr>
              <w:pStyle w:val="EnvelopeReturn"/>
              <w:rPr>
                <w:b/>
              </w:rPr>
            </w:pPr>
            <w:r w:rsidRPr="006E1254">
              <w:rPr>
                <w:b/>
              </w:rPr>
              <w:t xml:space="preserve">SPECIAL NOTES: </w:t>
            </w:r>
          </w:p>
          <w:p w:rsidR="006E1254" w:rsidRPr="006E1254" w:rsidRDefault="006E1254" w:rsidP="006E1254">
            <w:pPr>
              <w:pStyle w:val="EnvelopeReturn"/>
            </w:pPr>
          </w:p>
          <w:p w:rsidR="006E1254" w:rsidRPr="006E1254" w:rsidRDefault="006E1254" w:rsidP="006E1254">
            <w:pPr>
              <w:pStyle w:val="EnvelopeReturn"/>
              <w:rPr>
                <w:u w:val="single"/>
              </w:rPr>
            </w:pPr>
            <w:r w:rsidRPr="006E1254">
              <w:rPr>
                <w:u w:val="single"/>
              </w:rPr>
              <w:t>Attendance:</w:t>
            </w:r>
          </w:p>
          <w:p w:rsidR="006E1254" w:rsidRPr="006E1254" w:rsidRDefault="006E1254" w:rsidP="006E1254">
            <w:pPr>
              <w:pStyle w:val="EnvelopeReturn"/>
            </w:pPr>
            <w:r w:rsidRPr="006E1254">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Once the classroom door has been closed, students will be allowed into the classroom after the break. </w:t>
            </w:r>
          </w:p>
          <w:p w:rsidR="006E1254" w:rsidRPr="006E1254" w:rsidRDefault="006E1254" w:rsidP="006E1254">
            <w:pPr>
              <w:pStyle w:val="EnvelopeReturn"/>
            </w:pPr>
          </w:p>
        </w:tc>
      </w:tr>
      <w:tr w:rsidR="00F077B6" w:rsidRPr="006E1254" w:rsidTr="00F077B6">
        <w:trPr>
          <w:cantSplit/>
          <w:trHeight w:val="3990"/>
        </w:trPr>
        <w:tc>
          <w:tcPr>
            <w:tcW w:w="662" w:type="dxa"/>
            <w:hideMark/>
          </w:tcPr>
          <w:p w:rsidR="00F077B6" w:rsidRPr="006E1254" w:rsidRDefault="00F077B6" w:rsidP="006E1254">
            <w:pPr>
              <w:pStyle w:val="EnvelopeReturn"/>
              <w:rPr>
                <w:b/>
                <w:bCs/>
              </w:rPr>
            </w:pPr>
          </w:p>
        </w:tc>
        <w:tc>
          <w:tcPr>
            <w:tcW w:w="8713" w:type="dxa"/>
            <w:gridSpan w:val="2"/>
          </w:tcPr>
          <w:p w:rsidR="00F077B6" w:rsidRPr="006E1254" w:rsidRDefault="00F077B6" w:rsidP="006E1254">
            <w:pPr>
              <w:pStyle w:val="EnvelopeReturn"/>
              <w:rPr>
                <w:u w:val="single"/>
              </w:rPr>
            </w:pPr>
            <w:r w:rsidRPr="006E1254">
              <w:rPr>
                <w:u w:val="single"/>
              </w:rPr>
              <w:t>Electronic Devices in the Classroom:</w:t>
            </w:r>
          </w:p>
          <w:p w:rsidR="00F077B6" w:rsidRPr="006E1254" w:rsidRDefault="00F077B6" w:rsidP="006E1254">
            <w:pPr>
              <w:pStyle w:val="EnvelopeReturn"/>
              <w:rPr>
                <w:b/>
                <w:u w:val="single"/>
              </w:rPr>
            </w:pPr>
          </w:p>
          <w:p w:rsidR="00F077B6" w:rsidRPr="006E1254" w:rsidRDefault="00F077B6" w:rsidP="006E1254">
            <w:pPr>
              <w:pStyle w:val="EnvelopeReturn"/>
            </w:pPr>
            <w:r w:rsidRPr="006E1254">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E1254">
              <w:rPr>
                <w:bCs/>
              </w:rPr>
              <w:t>Where the use of an electronic device has been approved, the student agrees that materials recorded are for his/her use only, are not for distribution, and are the sole property of the College.</w:t>
            </w:r>
            <w:r w:rsidRPr="006E1254">
              <w:t xml:space="preserve"> </w:t>
            </w:r>
          </w:p>
          <w:p w:rsidR="00F077B6" w:rsidRPr="006E1254" w:rsidRDefault="00F077B6" w:rsidP="006E1254">
            <w:pPr>
              <w:pStyle w:val="EnvelopeReturn"/>
              <w:rPr>
                <w:b/>
              </w:rPr>
            </w:pPr>
          </w:p>
        </w:tc>
      </w:tr>
      <w:tr w:rsidR="006E1254" w:rsidRPr="006E1254" w:rsidTr="006E1254">
        <w:trPr>
          <w:cantSplit/>
          <w:trHeight w:val="4716"/>
        </w:trPr>
        <w:tc>
          <w:tcPr>
            <w:tcW w:w="675" w:type="dxa"/>
            <w:gridSpan w:val="2"/>
          </w:tcPr>
          <w:p w:rsidR="006E1254" w:rsidRPr="006E1254" w:rsidRDefault="006E1254" w:rsidP="006E1254">
            <w:pPr>
              <w:pStyle w:val="EnvelopeReturn"/>
              <w:rPr>
                <w:b/>
                <w:bCs/>
              </w:rPr>
            </w:pPr>
            <w:r w:rsidRPr="006E1254">
              <w:br w:type="page"/>
            </w:r>
          </w:p>
        </w:tc>
        <w:tc>
          <w:tcPr>
            <w:tcW w:w="8700" w:type="dxa"/>
          </w:tcPr>
          <w:p w:rsidR="006E1254" w:rsidRPr="006E1254" w:rsidRDefault="006E1254" w:rsidP="006E1254">
            <w:pPr>
              <w:pStyle w:val="EnvelopeReturn"/>
            </w:pPr>
            <w:r w:rsidRPr="006E1254">
              <w:rPr>
                <w:u w:val="single"/>
              </w:rPr>
              <w:t>Plagiarism</w:t>
            </w:r>
            <w:r w:rsidRPr="006E1254">
              <w:t>:</w:t>
            </w:r>
          </w:p>
          <w:p w:rsidR="006E1254" w:rsidRPr="006E1254" w:rsidRDefault="006E1254" w:rsidP="006E1254">
            <w:pPr>
              <w:pStyle w:val="EnvelopeReturn"/>
              <w:rPr>
                <w:lang w:val="en-CA"/>
              </w:rPr>
            </w:pPr>
            <w:r w:rsidRPr="006E1254">
              <w:rPr>
                <w:lang w:val="en-CA"/>
              </w:rPr>
              <w:t xml:space="preserve">Students should refer to the definition of “academic dishonesty” in </w:t>
            </w:r>
            <w:r w:rsidRPr="006E1254">
              <w:rPr>
                <w:i/>
                <w:lang w:val="en-CA"/>
              </w:rPr>
              <w:t>Student Code of Conduct</w:t>
            </w:r>
            <w:r w:rsidRPr="006E1254">
              <w:rPr>
                <w:lang w:val="en-CA"/>
              </w:rPr>
              <w:t>.  A professor/instructor may assign a sanction as defined below, or make recommendations to the Academic Chair for disposition of the matter. The professor/instructor may:</w:t>
            </w:r>
          </w:p>
          <w:p w:rsidR="006E1254" w:rsidRPr="006E1254" w:rsidRDefault="006E1254" w:rsidP="006E1254">
            <w:pPr>
              <w:pStyle w:val="EnvelopeReturn"/>
              <w:numPr>
                <w:ilvl w:val="0"/>
                <w:numId w:val="49"/>
              </w:numPr>
              <w:rPr>
                <w:lang w:val="en-CA"/>
              </w:rPr>
            </w:pPr>
            <w:r w:rsidRPr="006E1254">
              <w:rPr>
                <w:lang w:val="en-CA"/>
              </w:rPr>
              <w:t xml:space="preserve">issue a verbal reprimand, </w:t>
            </w:r>
          </w:p>
          <w:p w:rsidR="006E1254" w:rsidRPr="006E1254" w:rsidRDefault="006E1254" w:rsidP="006E1254">
            <w:pPr>
              <w:pStyle w:val="EnvelopeReturn"/>
              <w:numPr>
                <w:ilvl w:val="0"/>
                <w:numId w:val="49"/>
              </w:numPr>
              <w:rPr>
                <w:lang w:val="en-CA"/>
              </w:rPr>
            </w:pPr>
            <w:r w:rsidRPr="006E1254">
              <w:rPr>
                <w:lang w:val="en-CA"/>
              </w:rPr>
              <w:t xml:space="preserve">make an assignment of a lower grade with explanation, </w:t>
            </w:r>
          </w:p>
          <w:p w:rsidR="006E1254" w:rsidRPr="006E1254" w:rsidRDefault="006E1254" w:rsidP="006E1254">
            <w:pPr>
              <w:pStyle w:val="EnvelopeReturn"/>
              <w:numPr>
                <w:ilvl w:val="0"/>
                <w:numId w:val="49"/>
              </w:numPr>
              <w:rPr>
                <w:lang w:val="en-CA"/>
              </w:rPr>
            </w:pPr>
            <w:r w:rsidRPr="006E1254">
              <w:rPr>
                <w:lang w:val="en-CA"/>
              </w:rPr>
              <w:t xml:space="preserve">require additional academic assignments and issue a lower grade upon completion to the maximum grade “C”, </w:t>
            </w:r>
          </w:p>
          <w:p w:rsidR="006E1254" w:rsidRPr="006E1254" w:rsidRDefault="006E1254" w:rsidP="006E1254">
            <w:pPr>
              <w:pStyle w:val="EnvelopeReturn"/>
              <w:numPr>
                <w:ilvl w:val="0"/>
                <w:numId w:val="49"/>
              </w:numPr>
              <w:rPr>
                <w:lang w:val="en-CA"/>
              </w:rPr>
            </w:pPr>
            <w:r w:rsidRPr="006E1254">
              <w:rPr>
                <w:lang w:val="en-CA"/>
              </w:rPr>
              <w:t xml:space="preserve">make an automatic assignment of a failing grade, </w:t>
            </w:r>
          </w:p>
          <w:p w:rsidR="006E1254" w:rsidRPr="006E1254" w:rsidRDefault="006E1254" w:rsidP="006E1254">
            <w:pPr>
              <w:pStyle w:val="EnvelopeReturn"/>
              <w:numPr>
                <w:ilvl w:val="0"/>
                <w:numId w:val="49"/>
              </w:numPr>
              <w:rPr>
                <w:lang w:val="en-CA"/>
              </w:rPr>
            </w:pPr>
            <w:proofErr w:type="gramStart"/>
            <w:r w:rsidRPr="006E1254">
              <w:rPr>
                <w:lang w:val="en-CA"/>
              </w:rPr>
              <w:t>recommend</w:t>
            </w:r>
            <w:proofErr w:type="gramEnd"/>
            <w:r w:rsidRPr="006E1254">
              <w:rPr>
                <w:lang w:val="en-CA"/>
              </w:rPr>
              <w:t xml:space="preserve"> to the Chair dismissal from the course with the assignment of a failing grade. </w:t>
            </w:r>
          </w:p>
          <w:p w:rsidR="006E1254" w:rsidRPr="006E1254" w:rsidRDefault="006E1254" w:rsidP="006E1254">
            <w:pPr>
              <w:pStyle w:val="EnvelopeReturn"/>
              <w:rPr>
                <w:lang w:val="en-CA"/>
              </w:rPr>
            </w:pPr>
            <w:r w:rsidRPr="006E1254">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6E1254" w:rsidRPr="006E1254" w:rsidRDefault="006E1254" w:rsidP="006E1254">
            <w:pPr>
              <w:pStyle w:val="EnvelopeReturn"/>
            </w:pPr>
          </w:p>
          <w:p w:rsidR="006E1254" w:rsidRPr="006E1254" w:rsidRDefault="006E1254" w:rsidP="006E1254">
            <w:pPr>
              <w:pStyle w:val="EnvelopeReturn"/>
            </w:pPr>
            <w:r w:rsidRPr="006E1254">
              <w:t>The professor reserves the right to request students to submit applicable assignments electronically through the Safe Assignment Tool.</w:t>
            </w:r>
          </w:p>
          <w:p w:rsidR="006E1254" w:rsidRPr="006E1254" w:rsidRDefault="006E1254" w:rsidP="006E1254">
            <w:pPr>
              <w:pStyle w:val="EnvelopeReturn"/>
            </w:pPr>
          </w:p>
        </w:tc>
      </w:tr>
      <w:tr w:rsidR="006E1254" w:rsidRPr="006E1254" w:rsidTr="006E1254">
        <w:trPr>
          <w:cantSplit/>
          <w:trHeight w:val="2376"/>
        </w:trPr>
        <w:tc>
          <w:tcPr>
            <w:tcW w:w="675" w:type="dxa"/>
            <w:gridSpan w:val="2"/>
          </w:tcPr>
          <w:p w:rsidR="006E1254" w:rsidRPr="006E1254" w:rsidRDefault="006E1254" w:rsidP="006E1254">
            <w:pPr>
              <w:pStyle w:val="EnvelopeReturn"/>
            </w:pPr>
          </w:p>
        </w:tc>
        <w:tc>
          <w:tcPr>
            <w:tcW w:w="8700" w:type="dxa"/>
          </w:tcPr>
          <w:p w:rsidR="006E1254" w:rsidRPr="006E1254" w:rsidRDefault="006E1254" w:rsidP="006E1254">
            <w:pPr>
              <w:pStyle w:val="EnvelopeReturn"/>
              <w:rPr>
                <w:u w:val="single"/>
              </w:rPr>
            </w:pPr>
            <w:r w:rsidRPr="006E1254">
              <w:rPr>
                <w:u w:val="single"/>
              </w:rPr>
              <w:t>Student Portal:</w:t>
            </w:r>
          </w:p>
          <w:p w:rsidR="006E1254" w:rsidRPr="006E1254" w:rsidRDefault="006E1254" w:rsidP="006E1254">
            <w:pPr>
              <w:pStyle w:val="EnvelopeReturn"/>
              <w:rPr>
                <w:i/>
                <w:lang w:val="en-CA"/>
              </w:rPr>
            </w:pPr>
            <w:r w:rsidRPr="006E1254">
              <w:rPr>
                <w:lang w:val="en-CA"/>
              </w:rPr>
              <w:t xml:space="preserve">The Sault College portal allows you to view all your student information in one place. </w:t>
            </w:r>
            <w:proofErr w:type="spellStart"/>
            <w:proofErr w:type="gramStart"/>
            <w:r w:rsidRPr="006E1254">
              <w:rPr>
                <w:b/>
                <w:lang w:val="en-CA"/>
              </w:rPr>
              <w:t>mysaultcollege</w:t>
            </w:r>
            <w:proofErr w:type="spellEnd"/>
            <w:proofErr w:type="gramEnd"/>
            <w:r w:rsidRPr="006E1254">
              <w:rPr>
                <w:b/>
                <w:lang w:val="en-CA"/>
              </w:rPr>
              <w:t xml:space="preserve"> </w:t>
            </w:r>
            <w:r w:rsidRPr="006E1254">
              <w:rPr>
                <w:lang w:val="en-CA"/>
              </w:rPr>
              <w:t xml:space="preserve">gives you personalized access to online resources seven days a week from your home or school computer.  Single log-in access allows you to see your personal and financial information, timetable, grades, </w:t>
            </w:r>
            <w:proofErr w:type="gramStart"/>
            <w:r w:rsidRPr="006E1254">
              <w:rPr>
                <w:lang w:val="en-CA"/>
              </w:rPr>
              <w:t>records</w:t>
            </w:r>
            <w:proofErr w:type="gramEnd"/>
            <w:r w:rsidRPr="006E1254">
              <w:rPr>
                <w:lang w:val="en-CA"/>
              </w:rPr>
              <w:t xml:space="preserve"> of achievement, unofficial transcript, and outstanding obligations.  Announcements, news, the academic calendar of events, class cancellations, your learning management system (</w:t>
            </w:r>
            <w:proofErr w:type="spellStart"/>
            <w:r w:rsidRPr="006E1254">
              <w:rPr>
                <w:lang w:val="en-CA"/>
              </w:rPr>
              <w:t>LMS</w:t>
            </w:r>
            <w:proofErr w:type="spellEnd"/>
            <w:r w:rsidRPr="006E1254">
              <w:rPr>
                <w:lang w:val="en-CA"/>
              </w:rPr>
              <w:t xml:space="preserve">), and much more are also accessible through the student portal.  Go to </w:t>
            </w:r>
            <w:hyperlink r:id="rId11" w:history="1">
              <w:r w:rsidRPr="006E1254">
                <w:rPr>
                  <w:rStyle w:val="Hyperlink"/>
                  <w:lang w:val="en-CA"/>
                </w:rPr>
                <w:t>https://my.saultcollege.ca</w:t>
              </w:r>
            </w:hyperlink>
            <w:r w:rsidRPr="006E1254">
              <w:rPr>
                <w:lang w:val="en-CA"/>
              </w:rPr>
              <w:t>.</w:t>
            </w:r>
          </w:p>
          <w:p w:rsidR="006E1254" w:rsidRPr="006E1254" w:rsidRDefault="006E1254" w:rsidP="006E1254">
            <w:pPr>
              <w:pStyle w:val="EnvelopeReturn"/>
              <w:rPr>
                <w:u w:val="single"/>
              </w:rPr>
            </w:pPr>
          </w:p>
        </w:tc>
      </w:tr>
    </w:tbl>
    <w:p w:rsidR="00F077B6" w:rsidRDefault="00F077B6">
      <w:r>
        <w:br w:type="page"/>
      </w:r>
    </w:p>
    <w:tbl>
      <w:tblPr>
        <w:tblW w:w="9375" w:type="dxa"/>
        <w:tblLayout w:type="fixed"/>
        <w:tblLook w:val="04A0"/>
      </w:tblPr>
      <w:tblGrid>
        <w:gridCol w:w="675"/>
        <w:gridCol w:w="8700"/>
      </w:tblGrid>
      <w:tr w:rsidR="006E1254" w:rsidRPr="006E1254" w:rsidTr="006E1254">
        <w:trPr>
          <w:cantSplit/>
          <w:trHeight w:val="2483"/>
        </w:trPr>
        <w:tc>
          <w:tcPr>
            <w:tcW w:w="675" w:type="dxa"/>
          </w:tcPr>
          <w:p w:rsidR="006E1254" w:rsidRPr="006E1254" w:rsidRDefault="006E1254" w:rsidP="006E1254">
            <w:pPr>
              <w:pStyle w:val="EnvelopeReturn"/>
            </w:pPr>
          </w:p>
        </w:tc>
        <w:tc>
          <w:tcPr>
            <w:tcW w:w="8700" w:type="dxa"/>
          </w:tcPr>
          <w:p w:rsidR="006E1254" w:rsidRPr="006E1254" w:rsidRDefault="006E1254" w:rsidP="006E1254">
            <w:pPr>
              <w:pStyle w:val="EnvelopeReturn"/>
            </w:pPr>
            <w:r w:rsidRPr="006E1254">
              <w:rPr>
                <w:u w:val="single"/>
              </w:rPr>
              <w:t>Prior Learning Assessment</w:t>
            </w:r>
            <w:r w:rsidRPr="006E1254">
              <w:t>:</w:t>
            </w:r>
          </w:p>
          <w:p w:rsidR="006E1254" w:rsidRPr="006E1254" w:rsidRDefault="006E1254" w:rsidP="006E1254">
            <w:pPr>
              <w:pStyle w:val="EnvelopeReturn"/>
            </w:pPr>
            <w:r w:rsidRPr="006E1254">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 Credit for prior learning will also be given upon successful completion of a challenge exam or portfolio.</w:t>
            </w:r>
          </w:p>
          <w:p w:rsidR="006E1254" w:rsidRPr="006E1254" w:rsidRDefault="006E1254" w:rsidP="006E1254">
            <w:pPr>
              <w:pStyle w:val="EnvelopeReturn"/>
            </w:pPr>
          </w:p>
          <w:p w:rsidR="006E1254" w:rsidRPr="006E1254" w:rsidRDefault="006E1254" w:rsidP="006E1254">
            <w:pPr>
              <w:pStyle w:val="EnvelopeReturn"/>
            </w:pPr>
            <w:r w:rsidRPr="006E1254">
              <w:t>Substitute course information is available in the Registrar's office.</w:t>
            </w:r>
          </w:p>
          <w:p w:rsidR="006E1254" w:rsidRPr="006E1254" w:rsidRDefault="006E1254" w:rsidP="006E1254">
            <w:pPr>
              <w:pStyle w:val="EnvelopeReturn"/>
              <w:rPr>
                <w:u w:val="single"/>
              </w:rPr>
            </w:pPr>
          </w:p>
        </w:tc>
      </w:tr>
      <w:tr w:rsidR="006E1254" w:rsidRPr="006E1254" w:rsidTr="006E1254">
        <w:trPr>
          <w:cantSplit/>
        </w:trPr>
        <w:tc>
          <w:tcPr>
            <w:tcW w:w="675" w:type="dxa"/>
          </w:tcPr>
          <w:p w:rsidR="006E1254" w:rsidRPr="006E1254" w:rsidRDefault="006E1254" w:rsidP="006E1254">
            <w:pPr>
              <w:pStyle w:val="EnvelopeReturn"/>
            </w:pPr>
          </w:p>
        </w:tc>
        <w:tc>
          <w:tcPr>
            <w:tcW w:w="8700" w:type="dxa"/>
          </w:tcPr>
          <w:p w:rsidR="006E1254" w:rsidRPr="006E1254" w:rsidRDefault="006E1254" w:rsidP="006E1254">
            <w:pPr>
              <w:pStyle w:val="EnvelopeReturn"/>
            </w:pPr>
            <w:r w:rsidRPr="006E1254">
              <w:rPr>
                <w:u w:val="single"/>
              </w:rPr>
              <w:t>Disability Services</w:t>
            </w:r>
            <w:r w:rsidRPr="006E1254">
              <w:t>:</w:t>
            </w:r>
          </w:p>
          <w:p w:rsidR="006E1254" w:rsidRPr="006E1254" w:rsidRDefault="006E1254" w:rsidP="006E1254">
            <w:pPr>
              <w:pStyle w:val="EnvelopeReturn"/>
            </w:pPr>
            <w:r w:rsidRPr="006E1254">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E1254" w:rsidRPr="006E1254" w:rsidRDefault="006E1254" w:rsidP="006E1254">
            <w:pPr>
              <w:pStyle w:val="EnvelopeReturn"/>
            </w:pPr>
          </w:p>
          <w:p w:rsidR="006E1254" w:rsidRPr="006E1254" w:rsidRDefault="006E1254" w:rsidP="006E1254">
            <w:pPr>
              <w:pStyle w:val="EnvelopeReturn"/>
            </w:pPr>
            <w:r w:rsidRPr="006E1254">
              <w:rPr>
                <w:lang w:val="en-CA"/>
              </w:rPr>
              <w:t xml:space="preserve">Where special needs students require accommodations/extensions regarding assignments, course expectations or testing, </w:t>
            </w:r>
            <w:r w:rsidRPr="006E1254">
              <w:rPr>
                <w:u w:val="single"/>
                <w:lang w:val="en-CA"/>
              </w:rPr>
              <w:t>it is understood that the student will proactively discuss, communicate and negotiate with the professor</w:t>
            </w:r>
            <w:r w:rsidRPr="006E1254">
              <w:rPr>
                <w:lang w:val="en-CA"/>
              </w:rPr>
              <w:t>. The student is encouraged to use the special needs office to assist in this process as needed.</w:t>
            </w:r>
          </w:p>
          <w:p w:rsidR="006E1254" w:rsidRPr="006E1254" w:rsidRDefault="006E1254" w:rsidP="006E1254">
            <w:pPr>
              <w:pStyle w:val="EnvelopeReturn"/>
            </w:pPr>
          </w:p>
        </w:tc>
      </w:tr>
      <w:tr w:rsidR="006E1254" w:rsidRPr="006E1254" w:rsidTr="006E1254">
        <w:trPr>
          <w:cantSplit/>
          <w:trHeight w:val="3051"/>
        </w:trPr>
        <w:tc>
          <w:tcPr>
            <w:tcW w:w="675" w:type="dxa"/>
          </w:tcPr>
          <w:p w:rsidR="006E1254" w:rsidRPr="006E1254" w:rsidRDefault="006E1254" w:rsidP="006E1254">
            <w:pPr>
              <w:pStyle w:val="EnvelopeReturn"/>
            </w:pPr>
          </w:p>
        </w:tc>
        <w:tc>
          <w:tcPr>
            <w:tcW w:w="8700" w:type="dxa"/>
          </w:tcPr>
          <w:p w:rsidR="006E1254" w:rsidRPr="006E1254" w:rsidRDefault="006E1254" w:rsidP="006E1254">
            <w:pPr>
              <w:pStyle w:val="EnvelopeReturn"/>
              <w:rPr>
                <w:u w:val="single"/>
              </w:rPr>
            </w:pPr>
            <w:r w:rsidRPr="006E1254">
              <w:rPr>
                <w:u w:val="single"/>
              </w:rPr>
              <w:t>Learning Needs</w:t>
            </w:r>
          </w:p>
          <w:p w:rsidR="006E1254" w:rsidRPr="006E1254" w:rsidRDefault="006E1254" w:rsidP="006E1254">
            <w:pPr>
              <w:pStyle w:val="EnvelopeReturn"/>
            </w:pPr>
            <w:r w:rsidRPr="006E1254">
              <w:t xml:space="preserve">Students are encouraged to discuss their learning needs and assignments with the Professor. If a student has a particular concern about the grade of an assignment they must email the professor and request an appointment to discuss their concerns. To prepare for the meeting, students are expected to come prepared by taking the time to thoroughly read the feedback provided by the professor, and will be prepared to discuss their specific questions and/or comments. A student has the right to appeal the </w:t>
            </w:r>
            <w:r w:rsidRPr="006E1254">
              <w:rPr>
                <w:u w:val="single"/>
              </w:rPr>
              <w:t>final grade</w:t>
            </w:r>
            <w:r w:rsidRPr="006E1254">
              <w:t xml:space="preserve"> of a course, and should refer to the </w:t>
            </w:r>
            <w:r w:rsidRPr="006E1254">
              <w:rPr>
                <w:i/>
                <w:iCs/>
              </w:rPr>
              <w:t>Appeals Process</w:t>
            </w:r>
            <w:r w:rsidRPr="006E1254">
              <w:t xml:space="preserve"> for further details, available at:  </w:t>
            </w:r>
          </w:p>
          <w:p w:rsidR="006E1254" w:rsidRDefault="008D2198" w:rsidP="006E1254">
            <w:pPr>
              <w:pStyle w:val="EnvelopeReturn"/>
            </w:pPr>
            <w:hyperlink r:id="rId12" w:history="1">
              <w:r w:rsidR="006E1254" w:rsidRPr="006E1254">
                <w:rPr>
                  <w:rStyle w:val="Hyperlink"/>
                </w:rPr>
                <w:t>http://www.saultcollege.ca/Services/StudentServices/pdf/Academic%20Appeal%20Forms%202008.pdf</w:t>
              </w:r>
            </w:hyperlink>
            <w:r w:rsidR="006E1254" w:rsidRPr="006E1254">
              <w:t xml:space="preserve"> </w:t>
            </w:r>
          </w:p>
          <w:p w:rsidR="00832721" w:rsidRPr="006E1254" w:rsidRDefault="00832721" w:rsidP="006E1254">
            <w:pPr>
              <w:pStyle w:val="EnvelopeReturn"/>
            </w:pPr>
          </w:p>
          <w:p w:rsidR="004E1E5B" w:rsidRPr="006E1254" w:rsidRDefault="004E1E5B" w:rsidP="006E1254">
            <w:pPr>
              <w:pStyle w:val="EnvelopeReturn"/>
              <w:rPr>
                <w:u w:val="single"/>
              </w:rPr>
            </w:pPr>
          </w:p>
        </w:tc>
      </w:tr>
      <w:tr w:rsidR="006E1254" w:rsidRPr="006E1254" w:rsidTr="006E1254">
        <w:tc>
          <w:tcPr>
            <w:tcW w:w="675" w:type="dxa"/>
          </w:tcPr>
          <w:p w:rsidR="006E1254" w:rsidRPr="006E1254" w:rsidRDefault="006E1254" w:rsidP="006E1254">
            <w:pPr>
              <w:pStyle w:val="EnvelopeReturn"/>
            </w:pPr>
          </w:p>
        </w:tc>
        <w:tc>
          <w:tcPr>
            <w:tcW w:w="8700" w:type="dxa"/>
          </w:tcPr>
          <w:p w:rsidR="006E1254" w:rsidRPr="006E1254" w:rsidRDefault="006E1254" w:rsidP="006E1254">
            <w:pPr>
              <w:pStyle w:val="EnvelopeReturn"/>
              <w:rPr>
                <w:u w:val="single"/>
              </w:rPr>
            </w:pPr>
            <w:r w:rsidRPr="006E1254">
              <w:rPr>
                <w:u w:val="single"/>
              </w:rPr>
              <w:t>Communication:</w:t>
            </w:r>
          </w:p>
          <w:p w:rsidR="006E1254" w:rsidRPr="006E1254" w:rsidRDefault="006E1254" w:rsidP="006E1254">
            <w:pPr>
              <w:pStyle w:val="EnvelopeReturn"/>
              <w:rPr>
                <w:lang w:val="en-CA"/>
              </w:rPr>
            </w:pPr>
            <w:r w:rsidRPr="006E1254">
              <w:rPr>
                <w:lang w:val="en-CA"/>
              </w:rPr>
              <w:t xml:space="preserve">The College considers </w:t>
            </w:r>
            <w:proofErr w:type="spellStart"/>
            <w:r w:rsidRPr="006E1254">
              <w:rPr>
                <w:b/>
                <w:bCs/>
                <w:i/>
                <w:iCs/>
                <w:lang w:val="en-CA"/>
              </w:rPr>
              <w:t>WebCT</w:t>
            </w:r>
            <w:proofErr w:type="spellEnd"/>
            <w:r w:rsidRPr="006E1254">
              <w:rPr>
                <w:b/>
                <w:bCs/>
                <w:i/>
                <w:iCs/>
                <w:lang w:val="en-CA"/>
              </w:rPr>
              <w:t>/</w:t>
            </w:r>
            <w:proofErr w:type="spellStart"/>
            <w:r w:rsidRPr="006E1254">
              <w:rPr>
                <w:b/>
                <w:bCs/>
                <w:i/>
                <w:iCs/>
                <w:lang w:val="en-CA"/>
              </w:rPr>
              <w:t>LMS</w:t>
            </w:r>
            <w:proofErr w:type="spellEnd"/>
            <w:r w:rsidRPr="006E1254">
              <w:rPr>
                <w:b/>
                <w:bCs/>
                <w:i/>
                <w:iCs/>
                <w:lang w:val="en-CA"/>
              </w:rPr>
              <w:t> </w:t>
            </w:r>
            <w:r w:rsidRPr="006E1254">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E1254">
              <w:rPr>
                <w:b/>
                <w:bCs/>
                <w:i/>
                <w:iCs/>
                <w:lang w:val="en-CA"/>
              </w:rPr>
              <w:t>Learning Management System</w:t>
            </w:r>
            <w:r w:rsidRPr="006E1254">
              <w:rPr>
                <w:lang w:val="en-CA"/>
              </w:rPr>
              <w:t xml:space="preserve"> communication tool.</w:t>
            </w:r>
          </w:p>
          <w:p w:rsidR="006E1254" w:rsidRPr="006E1254" w:rsidRDefault="006E1254" w:rsidP="006E1254">
            <w:pPr>
              <w:pStyle w:val="EnvelopeReturn"/>
              <w:rPr>
                <w:u w:val="single"/>
              </w:rPr>
            </w:pPr>
          </w:p>
        </w:tc>
      </w:tr>
    </w:tbl>
    <w:p w:rsidR="00F077B6" w:rsidRDefault="00F077B6">
      <w:r>
        <w:br w:type="page"/>
      </w:r>
    </w:p>
    <w:tbl>
      <w:tblPr>
        <w:tblW w:w="9375" w:type="dxa"/>
        <w:tblLayout w:type="fixed"/>
        <w:tblLook w:val="04A0"/>
      </w:tblPr>
      <w:tblGrid>
        <w:gridCol w:w="675"/>
        <w:gridCol w:w="8700"/>
      </w:tblGrid>
      <w:tr w:rsidR="006E1254" w:rsidRPr="006E1254" w:rsidTr="006E1254">
        <w:tc>
          <w:tcPr>
            <w:tcW w:w="675" w:type="dxa"/>
          </w:tcPr>
          <w:p w:rsidR="006E1254" w:rsidRPr="006E1254" w:rsidRDefault="006E1254" w:rsidP="006E1254">
            <w:pPr>
              <w:pStyle w:val="EnvelopeReturn"/>
            </w:pPr>
          </w:p>
        </w:tc>
        <w:tc>
          <w:tcPr>
            <w:tcW w:w="8700" w:type="dxa"/>
          </w:tcPr>
          <w:p w:rsidR="006E1254" w:rsidRPr="006E1254" w:rsidRDefault="006E1254" w:rsidP="006E1254">
            <w:pPr>
              <w:pStyle w:val="EnvelopeReturn"/>
              <w:rPr>
                <w:u w:val="single"/>
              </w:rPr>
            </w:pPr>
            <w:r w:rsidRPr="006E1254">
              <w:rPr>
                <w:u w:val="single"/>
              </w:rPr>
              <w:t>Tuition Default</w:t>
            </w:r>
          </w:p>
          <w:p w:rsidR="006E1254" w:rsidRPr="006E1254" w:rsidRDefault="006E1254" w:rsidP="006E1254">
            <w:pPr>
              <w:pStyle w:val="EnvelopeReturn"/>
            </w:pPr>
            <w:r w:rsidRPr="006E1254">
              <w:t xml:space="preserve">Students who have defaulted on the payment of tuition (tuition has not been paid in full, payments were not deferred or payment plan not </w:t>
            </w:r>
            <w:proofErr w:type="spellStart"/>
            <w:r w:rsidRPr="006E1254">
              <w:t>honoured</w:t>
            </w:r>
            <w:proofErr w:type="spellEnd"/>
            <w:r w:rsidRPr="006E1254">
              <w:t xml:space="preserve">) as of the first week of November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p w:rsidR="006E1254" w:rsidRPr="006E1254" w:rsidRDefault="006E1254" w:rsidP="006E1254">
            <w:pPr>
              <w:pStyle w:val="EnvelopeReturn"/>
              <w:rPr>
                <w:u w:val="single"/>
              </w:rPr>
            </w:pPr>
          </w:p>
        </w:tc>
      </w:tr>
      <w:tr w:rsidR="006E1254" w:rsidRPr="006E1254" w:rsidTr="006E1254">
        <w:tc>
          <w:tcPr>
            <w:tcW w:w="675" w:type="dxa"/>
          </w:tcPr>
          <w:p w:rsidR="006E1254" w:rsidRPr="006E1254" w:rsidRDefault="006E1254" w:rsidP="006E1254">
            <w:pPr>
              <w:pStyle w:val="EnvelopeReturn"/>
            </w:pPr>
            <w:r w:rsidRPr="006E1254">
              <w:br w:type="page"/>
            </w:r>
          </w:p>
        </w:tc>
        <w:tc>
          <w:tcPr>
            <w:tcW w:w="8700" w:type="dxa"/>
          </w:tcPr>
          <w:p w:rsidR="006E1254" w:rsidRPr="006E1254" w:rsidRDefault="006E1254" w:rsidP="006E1254">
            <w:pPr>
              <w:pStyle w:val="EnvelopeReturn"/>
            </w:pPr>
            <w:r w:rsidRPr="006E1254">
              <w:rPr>
                <w:u w:val="single"/>
              </w:rPr>
              <w:t>Academic Integrity</w:t>
            </w:r>
            <w:r w:rsidRPr="006E1254">
              <w:t>:</w:t>
            </w:r>
          </w:p>
          <w:p w:rsidR="006E1254" w:rsidRPr="006E1254" w:rsidRDefault="006E1254" w:rsidP="006E1254">
            <w:pPr>
              <w:pStyle w:val="EnvelopeReturn"/>
            </w:pPr>
            <w:r w:rsidRPr="006E1254">
              <w:t xml:space="preserve">Students should refer to the definition of “academic dishonesty” in </w:t>
            </w:r>
            <w:r w:rsidRPr="006E1254">
              <w:rPr>
                <w:i/>
                <w:iCs/>
              </w:rPr>
              <w:t xml:space="preserve">Student Code of Conduct. </w:t>
            </w:r>
            <w:r w:rsidRPr="006E1254">
              <w:t>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E1254" w:rsidRPr="006E1254" w:rsidRDefault="006E1254" w:rsidP="006E1254">
            <w:pPr>
              <w:pStyle w:val="EnvelopeReturn"/>
            </w:pPr>
          </w:p>
        </w:tc>
      </w:tr>
      <w:tr w:rsidR="006E1254" w:rsidRPr="006E1254" w:rsidTr="006E1254">
        <w:tc>
          <w:tcPr>
            <w:tcW w:w="675" w:type="dxa"/>
          </w:tcPr>
          <w:p w:rsidR="006E1254" w:rsidRPr="006E1254" w:rsidRDefault="006E1254" w:rsidP="006E1254">
            <w:pPr>
              <w:pStyle w:val="EnvelopeReturn"/>
            </w:pPr>
          </w:p>
        </w:tc>
        <w:tc>
          <w:tcPr>
            <w:tcW w:w="8700" w:type="dxa"/>
          </w:tcPr>
          <w:p w:rsidR="006E1254" w:rsidRPr="006E1254" w:rsidRDefault="006E1254" w:rsidP="006E1254">
            <w:pPr>
              <w:pStyle w:val="EnvelopeReturn"/>
            </w:pPr>
            <w:r w:rsidRPr="006E1254">
              <w:rPr>
                <w:u w:val="single"/>
              </w:rPr>
              <w:t>Course Outline Amendments</w:t>
            </w:r>
            <w:r w:rsidRPr="006E1254">
              <w:t>:</w:t>
            </w:r>
          </w:p>
          <w:p w:rsidR="006E1254" w:rsidRPr="006E1254" w:rsidRDefault="006E1254" w:rsidP="006E1254">
            <w:pPr>
              <w:pStyle w:val="EnvelopeReturn"/>
            </w:pPr>
            <w:r w:rsidRPr="006E1254">
              <w:t xml:space="preserve">The professor reserves the right to change the information contained in this course outline depending on the needs of the learners and the availability of resources. </w:t>
            </w:r>
          </w:p>
          <w:p w:rsidR="006E1254" w:rsidRPr="006E1254" w:rsidRDefault="006E1254" w:rsidP="006E1254">
            <w:pPr>
              <w:pStyle w:val="EnvelopeReturn"/>
            </w:pPr>
          </w:p>
          <w:p w:rsidR="006E1254" w:rsidRPr="006E1254" w:rsidRDefault="006E1254" w:rsidP="006E1254">
            <w:pPr>
              <w:pStyle w:val="EnvelopeReturn"/>
            </w:pPr>
            <w:r w:rsidRPr="006E1254">
              <w:rPr>
                <w:u w:val="single"/>
              </w:rPr>
              <w:t>Retention of Course Outlines</w:t>
            </w:r>
            <w:r w:rsidRPr="006E1254">
              <w:t>:</w:t>
            </w:r>
          </w:p>
          <w:p w:rsidR="006E1254" w:rsidRPr="006E1254" w:rsidRDefault="006E1254" w:rsidP="006E1254">
            <w:pPr>
              <w:pStyle w:val="EnvelopeReturn"/>
            </w:pPr>
            <w:r w:rsidRPr="006E1254">
              <w:t>It is the responsibility of the student to retain all course outlines for possible future use in acquiring advanced standing at other postsecondary institutions.</w:t>
            </w:r>
          </w:p>
          <w:p w:rsidR="006E1254" w:rsidRPr="006E1254" w:rsidRDefault="006E1254" w:rsidP="006E1254">
            <w:pPr>
              <w:pStyle w:val="EnvelopeReturn"/>
              <w:rPr>
                <w:u w:val="single"/>
              </w:rPr>
            </w:pPr>
          </w:p>
        </w:tc>
      </w:tr>
    </w:tbl>
    <w:p w:rsidR="006E1254" w:rsidRPr="006E1254" w:rsidRDefault="006E1254" w:rsidP="006E1254">
      <w:pPr>
        <w:pStyle w:val="EnvelopeReturn"/>
      </w:pPr>
    </w:p>
    <w:p w:rsidR="006E1254" w:rsidRPr="006E1254" w:rsidRDefault="006E1254" w:rsidP="006E1254">
      <w:pPr>
        <w:pStyle w:val="EnvelopeReturn"/>
        <w:rPr>
          <w:lang w:val="en-CA"/>
        </w:rPr>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334D69" w:rsidRDefault="00E00818" w:rsidP="00E00818">
      <w:pPr>
        <w:widowControl w:val="0"/>
      </w:pPr>
      <w:r>
        <w:t xml:space="preserve"> </w:t>
      </w:r>
    </w:p>
    <w:sectPr w:rsidR="00334D69" w:rsidSect="00C92D70">
      <w:headerReference w:type="even" r:id="rId13"/>
      <w:headerReference w:type="default" r:id="rId14"/>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7B6" w:rsidRDefault="00F077B6">
      <w:r>
        <w:separator/>
      </w:r>
    </w:p>
  </w:endnote>
  <w:endnote w:type="continuationSeparator" w:id="0">
    <w:p w:rsidR="00F077B6" w:rsidRDefault="00F07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7B6" w:rsidRDefault="00F077B6">
      <w:r>
        <w:separator/>
      </w:r>
    </w:p>
  </w:footnote>
  <w:footnote w:type="continuationSeparator" w:id="0">
    <w:p w:rsidR="00F077B6" w:rsidRDefault="00F07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B6" w:rsidRDefault="008D2198">
    <w:pPr>
      <w:pStyle w:val="Header"/>
      <w:framePr w:wrap="around" w:vAnchor="text" w:hAnchor="margin" w:xAlign="center" w:y="1"/>
      <w:rPr>
        <w:rStyle w:val="PageNumber"/>
      </w:rPr>
    </w:pPr>
    <w:r>
      <w:rPr>
        <w:rStyle w:val="PageNumber"/>
      </w:rPr>
      <w:fldChar w:fldCharType="begin"/>
    </w:r>
    <w:r w:rsidR="00F077B6">
      <w:rPr>
        <w:rStyle w:val="PageNumber"/>
      </w:rPr>
      <w:instrText xml:space="preserve">PAGE  </w:instrText>
    </w:r>
    <w:r>
      <w:rPr>
        <w:rStyle w:val="PageNumber"/>
      </w:rPr>
      <w:fldChar w:fldCharType="separate"/>
    </w:r>
    <w:r w:rsidR="00F077B6">
      <w:rPr>
        <w:rStyle w:val="PageNumber"/>
        <w:noProof/>
      </w:rPr>
      <w:t>5</w:t>
    </w:r>
    <w:r>
      <w:rPr>
        <w:rStyle w:val="PageNumber"/>
      </w:rPr>
      <w:fldChar w:fldCharType="end"/>
    </w:r>
  </w:p>
  <w:p w:rsidR="00F077B6" w:rsidRDefault="00F077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F077B6" w:rsidRPr="0004156F" w:rsidTr="0004156F">
      <w:tc>
        <w:tcPr>
          <w:tcW w:w="2952" w:type="dxa"/>
        </w:tcPr>
        <w:p w:rsidR="00F077B6" w:rsidRPr="00526413" w:rsidRDefault="00F077B6" w:rsidP="00526413">
          <w:pPr>
            <w:pStyle w:val="Header"/>
            <w:rPr>
              <w:rFonts w:ascii="Arial" w:hAnsi="Arial" w:cs="Arial"/>
              <w:snapToGrid w:val="0"/>
              <w:sz w:val="22"/>
              <w:szCs w:val="22"/>
            </w:rPr>
          </w:pPr>
          <w:r w:rsidRPr="00526413">
            <w:rPr>
              <w:rFonts w:ascii="Arial" w:hAnsi="Arial" w:cs="Arial"/>
              <w:snapToGrid w:val="0"/>
              <w:sz w:val="22"/>
              <w:szCs w:val="22"/>
            </w:rPr>
            <w:t xml:space="preserve">Foundations for Social </w:t>
          </w:r>
          <w:r>
            <w:rPr>
              <w:rFonts w:ascii="Arial" w:hAnsi="Arial" w:cs="Arial"/>
              <w:snapToGrid w:val="0"/>
              <w:sz w:val="22"/>
              <w:szCs w:val="22"/>
            </w:rPr>
            <w:t>S</w:t>
          </w:r>
          <w:r w:rsidRPr="00526413">
            <w:rPr>
              <w:rFonts w:ascii="Arial" w:hAnsi="Arial" w:cs="Arial"/>
              <w:snapToGrid w:val="0"/>
              <w:sz w:val="22"/>
              <w:szCs w:val="22"/>
            </w:rPr>
            <w:t xml:space="preserve">ervices Fieldwork and Practice </w:t>
          </w:r>
        </w:p>
        <w:p w:rsidR="00F077B6" w:rsidRPr="0004156F" w:rsidRDefault="00F077B6">
          <w:pPr>
            <w:pStyle w:val="Header"/>
            <w:rPr>
              <w:rFonts w:ascii="Arial" w:hAnsi="Arial" w:cs="Arial"/>
              <w:snapToGrid w:val="0"/>
              <w:sz w:val="22"/>
              <w:szCs w:val="22"/>
            </w:rPr>
          </w:pPr>
        </w:p>
      </w:tc>
      <w:tc>
        <w:tcPr>
          <w:tcW w:w="2952" w:type="dxa"/>
        </w:tcPr>
        <w:p w:rsidR="00F077B6" w:rsidRPr="0004156F" w:rsidRDefault="008D2198"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F077B6"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006E1">
            <w:rPr>
              <w:rFonts w:ascii="Arial" w:hAnsi="Arial" w:cs="Arial"/>
              <w:noProof/>
              <w:snapToGrid w:val="0"/>
              <w:sz w:val="22"/>
              <w:szCs w:val="22"/>
            </w:rPr>
            <w:t>12</w:t>
          </w:r>
          <w:r w:rsidRPr="0004156F">
            <w:rPr>
              <w:rFonts w:ascii="Arial" w:hAnsi="Arial" w:cs="Arial"/>
              <w:snapToGrid w:val="0"/>
              <w:sz w:val="22"/>
              <w:szCs w:val="22"/>
            </w:rPr>
            <w:fldChar w:fldCharType="end"/>
          </w:r>
        </w:p>
      </w:tc>
      <w:tc>
        <w:tcPr>
          <w:tcW w:w="2952" w:type="dxa"/>
        </w:tcPr>
        <w:p w:rsidR="00F077B6" w:rsidRPr="0004156F" w:rsidRDefault="00F077B6" w:rsidP="00526413">
          <w:pPr>
            <w:pStyle w:val="Header"/>
            <w:jc w:val="right"/>
            <w:rPr>
              <w:rFonts w:ascii="Arial" w:hAnsi="Arial" w:cs="Arial"/>
              <w:snapToGrid w:val="0"/>
              <w:sz w:val="22"/>
              <w:szCs w:val="22"/>
            </w:rPr>
          </w:pPr>
          <w:r w:rsidRPr="00526413">
            <w:rPr>
              <w:rFonts w:ascii="Arial" w:hAnsi="Arial" w:cs="Arial"/>
              <w:sz w:val="22"/>
              <w:szCs w:val="22"/>
            </w:rPr>
            <w:t>SSW0105</w:t>
          </w:r>
        </w:p>
      </w:tc>
    </w:tr>
  </w:tbl>
  <w:p w:rsidR="00F077B6" w:rsidRPr="00E43FAF" w:rsidRDefault="00F077B6">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061667"/>
    <w:multiLevelType w:val="multilevel"/>
    <w:tmpl w:val="20281A38"/>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10">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4">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2">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4B8E5E0F"/>
    <w:multiLevelType w:val="hybridMultilevel"/>
    <w:tmpl w:val="8FF2B482"/>
    <w:lvl w:ilvl="0" w:tplc="46DE143C">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4">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5FBD2B9C"/>
    <w:multiLevelType w:val="hybridMultilevel"/>
    <w:tmpl w:val="7FECE72A"/>
    <w:lvl w:ilvl="0" w:tplc="10090001">
      <w:start w:val="1"/>
      <w:numFmt w:val="bullet"/>
      <w:lvlText w:val=""/>
      <w:lvlJc w:val="left"/>
      <w:pPr>
        <w:ind w:left="1048"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40">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6E661A69"/>
    <w:multiLevelType w:val="multilevel"/>
    <w:tmpl w:val="CE94919E"/>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F6533FE"/>
    <w:multiLevelType w:val="multilevel"/>
    <w:tmpl w:val="9EA824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5">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7">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1"/>
  </w:num>
  <w:num w:numId="2">
    <w:abstractNumId w:val="18"/>
  </w:num>
  <w:num w:numId="3">
    <w:abstractNumId w:val="13"/>
  </w:num>
  <w:num w:numId="4">
    <w:abstractNumId w:val="9"/>
  </w:num>
  <w:num w:numId="5">
    <w:abstractNumId w:val="37"/>
  </w:num>
  <w:num w:numId="6">
    <w:abstractNumId w:val="27"/>
  </w:num>
  <w:num w:numId="7">
    <w:abstractNumId w:val="19"/>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9"/>
  </w:num>
  <w:num w:numId="38">
    <w:abstractNumId w:val="8"/>
  </w:num>
  <w:num w:numId="39">
    <w:abstractNumId w:val="45"/>
  </w:num>
  <w:num w:numId="40">
    <w:abstractNumId w:val="44"/>
  </w:num>
  <w:num w:numId="41">
    <w:abstractNumId w:val="7"/>
  </w:num>
  <w:num w:numId="42">
    <w:abstractNumId w:val="3"/>
  </w:num>
  <w:num w:numId="43">
    <w:abstractNumId w:val="11"/>
  </w:num>
  <w:num w:numId="44">
    <w:abstractNumId w:val="4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07320"/>
    <w:rsid w:val="002133B3"/>
    <w:rsid w:val="002222B2"/>
    <w:rsid w:val="00334D69"/>
    <w:rsid w:val="003509C2"/>
    <w:rsid w:val="00354AAD"/>
    <w:rsid w:val="003C04B4"/>
    <w:rsid w:val="003F2400"/>
    <w:rsid w:val="003F381B"/>
    <w:rsid w:val="0041196E"/>
    <w:rsid w:val="00417503"/>
    <w:rsid w:val="0043766F"/>
    <w:rsid w:val="00490D68"/>
    <w:rsid w:val="004C3B96"/>
    <w:rsid w:val="004E1E5B"/>
    <w:rsid w:val="00526413"/>
    <w:rsid w:val="00534F3A"/>
    <w:rsid w:val="00563F05"/>
    <w:rsid w:val="00570235"/>
    <w:rsid w:val="005F3ED5"/>
    <w:rsid w:val="00610BB8"/>
    <w:rsid w:val="00622655"/>
    <w:rsid w:val="00657F28"/>
    <w:rsid w:val="006B6369"/>
    <w:rsid w:val="006E1254"/>
    <w:rsid w:val="006F13F4"/>
    <w:rsid w:val="007028C1"/>
    <w:rsid w:val="00735B32"/>
    <w:rsid w:val="00751FFA"/>
    <w:rsid w:val="00795A6E"/>
    <w:rsid w:val="00811C39"/>
    <w:rsid w:val="00832721"/>
    <w:rsid w:val="00870279"/>
    <w:rsid w:val="008D2198"/>
    <w:rsid w:val="008D484C"/>
    <w:rsid w:val="00921A53"/>
    <w:rsid w:val="00A006E1"/>
    <w:rsid w:val="00A23E8F"/>
    <w:rsid w:val="00A45027"/>
    <w:rsid w:val="00A47292"/>
    <w:rsid w:val="00A80489"/>
    <w:rsid w:val="00AA6784"/>
    <w:rsid w:val="00B3057B"/>
    <w:rsid w:val="00B56820"/>
    <w:rsid w:val="00B97B80"/>
    <w:rsid w:val="00BB3F68"/>
    <w:rsid w:val="00BC7E9B"/>
    <w:rsid w:val="00BF6AD2"/>
    <w:rsid w:val="00C1199A"/>
    <w:rsid w:val="00C13235"/>
    <w:rsid w:val="00C8078B"/>
    <w:rsid w:val="00C92D70"/>
    <w:rsid w:val="00CD7388"/>
    <w:rsid w:val="00D97258"/>
    <w:rsid w:val="00E00818"/>
    <w:rsid w:val="00E43FAF"/>
    <w:rsid w:val="00E80074"/>
    <w:rsid w:val="00E87629"/>
    <w:rsid w:val="00EA00D3"/>
    <w:rsid w:val="00EB460B"/>
    <w:rsid w:val="00F077B6"/>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E1254"/>
    <w:rPr>
      <w:color w:val="0000FF" w:themeColor="hyperlink"/>
      <w:u w:val="single"/>
    </w:rPr>
  </w:style>
  <w:style w:type="paragraph" w:styleId="ListParagraph">
    <w:name w:val="List Paragraph"/>
    <w:basedOn w:val="Normal"/>
    <w:uiPriority w:val="34"/>
    <w:qFormat/>
    <w:rsid w:val="00832721"/>
    <w:pPr>
      <w:ind w:left="720"/>
      <w:contextualSpacing/>
    </w:pPr>
  </w:style>
</w:styles>
</file>

<file path=word/webSettings.xml><?xml version="1.0" encoding="utf-8"?>
<w:webSettings xmlns:r="http://schemas.openxmlformats.org/officeDocument/2006/relationships" xmlns:w="http://schemas.openxmlformats.org/wordprocessingml/2006/main">
  <w:divs>
    <w:div w:id="54470613">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563684068">
      <w:bodyDiv w:val="1"/>
      <w:marLeft w:val="0"/>
      <w:marRight w:val="0"/>
      <w:marTop w:val="0"/>
      <w:marBottom w:val="0"/>
      <w:divBdr>
        <w:top w:val="none" w:sz="0" w:space="0" w:color="auto"/>
        <w:left w:val="none" w:sz="0" w:space="0" w:color="auto"/>
        <w:bottom w:val="none" w:sz="0" w:space="0" w:color="auto"/>
        <w:right w:val="none" w:sz="0" w:space="0" w:color="auto"/>
      </w:divBdr>
    </w:div>
    <w:div w:id="594024200">
      <w:bodyDiv w:val="1"/>
      <w:marLeft w:val="0"/>
      <w:marRight w:val="0"/>
      <w:marTop w:val="0"/>
      <w:marBottom w:val="0"/>
      <w:divBdr>
        <w:top w:val="none" w:sz="0" w:space="0" w:color="auto"/>
        <w:left w:val="none" w:sz="0" w:space="0" w:color="auto"/>
        <w:bottom w:val="none" w:sz="0" w:space="0" w:color="auto"/>
        <w:right w:val="none" w:sz="0" w:space="0" w:color="auto"/>
      </w:divBdr>
    </w:div>
    <w:div w:id="678045254">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51199120">
      <w:bodyDiv w:val="1"/>
      <w:marLeft w:val="0"/>
      <w:marRight w:val="0"/>
      <w:marTop w:val="0"/>
      <w:marBottom w:val="0"/>
      <w:divBdr>
        <w:top w:val="none" w:sz="0" w:space="0" w:color="auto"/>
        <w:left w:val="none" w:sz="0" w:space="0" w:color="auto"/>
        <w:bottom w:val="none" w:sz="0" w:space="0" w:color="auto"/>
        <w:right w:val="none" w:sz="0" w:space="0" w:color="auto"/>
      </w:divBdr>
    </w:div>
    <w:div w:id="1067149938">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22964651">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93949089">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ocialpolicy.ca/cus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ultcollege.ca/Services/StudentServices/pdf/Academic%20Appeal%20Forms%202008.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aultcollege.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ultcollege.ca/StudentServices/AppealsProcessFall2005.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ocswssw.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CA576-B382-402D-8F4B-6F73915D3EAA}"/>
</file>

<file path=customXml/itemProps2.xml><?xml version="1.0" encoding="utf-8"?>
<ds:datastoreItem xmlns:ds="http://schemas.openxmlformats.org/officeDocument/2006/customXml" ds:itemID="{DC06B27C-6315-4F51-81D1-635B6B5979C2}"/>
</file>

<file path=customXml/itemProps3.xml><?xml version="1.0" encoding="utf-8"?>
<ds:datastoreItem xmlns:ds="http://schemas.openxmlformats.org/officeDocument/2006/customXml" ds:itemID="{97542D72-D12D-478C-B533-3AFD49C02A76}"/>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9</TotalTime>
  <Pages>12</Pages>
  <Words>3479</Words>
  <Characters>20037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2009-11-16T14:53:00Z</cp:lastPrinted>
  <dcterms:created xsi:type="dcterms:W3CDTF">2009-09-29T18:23:00Z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1258000</vt:r8>
  </property>
</Properties>
</file>